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2430"/>
        <w:gridCol w:w="2520"/>
        <w:gridCol w:w="2520"/>
        <w:gridCol w:w="2520"/>
      </w:tblGrid>
      <w:tr w:rsidR="001D776B" w14:paraId="0E126922" w14:textId="77777777" w:rsidTr="009C3504">
        <w:trPr>
          <w:trHeight w:val="2682"/>
        </w:trPr>
        <w:tc>
          <w:tcPr>
            <w:tcW w:w="2430" w:type="dxa"/>
            <w:vAlign w:val="bottom"/>
          </w:tcPr>
          <w:p w14:paraId="7B339AA8" w14:textId="70178991" w:rsidR="001D776B" w:rsidRDefault="00794F54" w:rsidP="009C3504">
            <w:pPr>
              <w:pStyle w:val="Name"/>
              <w:tabs>
                <w:tab w:val="clear" w:pos="2323"/>
                <w:tab w:val="left" w:pos="2220"/>
              </w:tabs>
              <w:rPr>
                <w:noProof/>
              </w:rPr>
            </w:pPr>
            <w:r>
              <w:rPr>
                <w:noProof/>
              </w:rPr>
              <w:t xml:space="preserve">   </w:t>
            </w:r>
            <w:r w:rsidR="009C3504">
              <w:rPr>
                <w:noProof/>
              </w:rPr>
              <w:t xml:space="preserve">   </w:t>
            </w:r>
            <w:r>
              <w:rPr>
                <w:noProof/>
              </w:rPr>
              <w:t xml:space="preserve"> Come Join Us!</w:t>
            </w:r>
          </w:p>
        </w:tc>
        <w:tc>
          <w:tcPr>
            <w:tcW w:w="2520" w:type="dxa"/>
            <w:tcMar>
              <w:left w:w="360" w:type="dxa"/>
            </w:tcMar>
          </w:tcPr>
          <w:p w14:paraId="05C10E74" w14:textId="0EBBFCDA" w:rsidR="001D776B" w:rsidRPr="00275429" w:rsidRDefault="00000000" w:rsidP="00275429">
            <w:pPr>
              <w:pStyle w:val="Name"/>
            </w:pPr>
            <w:sdt>
              <w:sdtPr>
                <w:alias w:val="Your Name"/>
                <w:tag w:val=""/>
                <w:id w:val="490066016"/>
                <w:placeholder>
                  <w:docPart w:val="AB84DEF49B3A4C3DA999CCA22B6B9D01"/>
                </w:placeholder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15:appearance w15:val="hidden"/>
                <w:text w:multiLine="1"/>
              </w:sdtPr>
              <w:sdtContent>
                <w:r w:rsidR="004A761F">
                  <w:t>Your Club</w:t>
                </w:r>
              </w:sdtContent>
            </w:sdt>
          </w:p>
          <w:sdt>
            <w:sdtPr>
              <w:alias w:val="Title"/>
              <w:tag w:val=""/>
              <w:id w:val="-1113970032"/>
              <w:placeholder>
                <w:docPart w:val="EC63757EDAC34A00A3635A2542D6123F"/>
              </w:placeholder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15:appearance w15:val="hidden"/>
              <w:text/>
            </w:sdtPr>
            <w:sdtContent>
              <w:p w14:paraId="5A542F83" w14:textId="64C47EE9" w:rsidR="001D776B" w:rsidRPr="00275429" w:rsidRDefault="00E86BCD" w:rsidP="00275429">
                <w:pPr>
                  <w:pStyle w:val="Title"/>
                </w:pPr>
                <w:r>
                  <w:t>Garden Club</w:t>
                </w:r>
              </w:p>
            </w:sdtContent>
          </w:sdt>
          <w:p w14:paraId="629FD03A" w14:textId="5593F8E1" w:rsidR="001D776B" w:rsidRDefault="004A3C97" w:rsidP="00275429">
            <w:r>
              <w:t>When and where you meet</w:t>
            </w:r>
          </w:p>
          <w:p w14:paraId="68833565" w14:textId="77777777" w:rsidR="00FA7683" w:rsidRDefault="00FA7683" w:rsidP="00275429"/>
          <w:p w14:paraId="28043BE1" w14:textId="1CC93D91" w:rsidR="001D776B" w:rsidRDefault="001D776B" w:rsidP="00275429"/>
          <w:p w14:paraId="2878E8A9" w14:textId="59F3F7B7" w:rsidR="002B358C" w:rsidRPr="00275429" w:rsidRDefault="00636A65" w:rsidP="00275429">
            <w:r>
              <w:t>Club email address</w:t>
            </w:r>
          </w:p>
          <w:p w14:paraId="4579F56A" w14:textId="5F5A92FD" w:rsidR="001D776B" w:rsidRPr="00275429" w:rsidRDefault="00000000" w:rsidP="00275429">
            <w:pPr>
              <w:pStyle w:val="website"/>
            </w:pPr>
            <w:sdt>
              <w:sdtPr>
                <w:alias w:val="Web Address"/>
                <w:tag w:val=""/>
                <w:id w:val="2090734117"/>
                <w:placeholder>
                  <w:docPart w:val="7A51B8C0F16A4C40B5C36D58BEE2E75F"/>
                </w:placeholder>
                <w:dataBinding w:prefixMappings="xmlns:ns0='http://schemas.microsoft.com/office/2006/coverPageProps' " w:xpath="/ns0:CoverPageProperties[1]/ns0:CompanyFax[1]" w:storeItemID="{55AF091B-3C7A-41E3-B477-F2FDAA23CFDA}"/>
                <w15:appearance w15:val="hidden"/>
                <w:text/>
              </w:sdtPr>
              <w:sdtContent>
                <w:r w:rsidR="00E86BCD">
                  <w:t xml:space="preserve">Facebook: </w:t>
                </w:r>
                <w:r w:rsidR="004A3C97">
                  <w:t xml:space="preserve">Name of your Facebook </w:t>
                </w:r>
                <w:r w:rsidR="00BE31DE">
                  <w:t xml:space="preserve"> </w:t>
                </w:r>
                <w:r w:rsidR="003D639C">
                  <w:t>Page</w:t>
                </w:r>
              </w:sdtContent>
            </w:sdt>
          </w:p>
        </w:tc>
        <w:tc>
          <w:tcPr>
            <w:tcW w:w="2520" w:type="dxa"/>
            <w:vAlign w:val="bottom"/>
          </w:tcPr>
          <w:p w14:paraId="72C8B2B4" w14:textId="679E5063" w:rsidR="001D776B" w:rsidRDefault="00794F54" w:rsidP="00794F54">
            <w:pPr>
              <w:pStyle w:val="Name"/>
              <w:rPr>
                <w:noProof/>
              </w:rPr>
            </w:pPr>
            <w:r>
              <w:t xml:space="preserve">   </w:t>
            </w:r>
            <w:r w:rsidR="00FA7683">
              <w:t xml:space="preserve">      </w:t>
            </w:r>
            <w:r>
              <w:t>Come Join Us!</w:t>
            </w:r>
          </w:p>
        </w:tc>
        <w:tc>
          <w:tcPr>
            <w:tcW w:w="2520" w:type="dxa"/>
            <w:tcMar>
              <w:left w:w="360" w:type="dxa"/>
            </w:tcMar>
          </w:tcPr>
          <w:p w14:paraId="187CA35F" w14:textId="0B87855F" w:rsidR="001D776B" w:rsidRPr="00275429" w:rsidRDefault="00000000" w:rsidP="00275429">
            <w:pPr>
              <w:pStyle w:val="Name"/>
            </w:pPr>
            <w:sdt>
              <w:sdtPr>
                <w:alias w:val="Your Name"/>
                <w:tag w:val=""/>
                <w:id w:val="1072539859"/>
                <w:placeholder>
                  <w:docPart w:val="1B0D8DC96D104358B0D6998C96E31D5B"/>
                </w:placeholder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15:appearance w15:val="hidden"/>
                <w:text w:multiLine="1"/>
              </w:sdtPr>
              <w:sdtContent>
                <w:r w:rsidR="004A761F">
                  <w:t>Your Club</w:t>
                </w:r>
              </w:sdtContent>
            </w:sdt>
          </w:p>
          <w:sdt>
            <w:sdtPr>
              <w:alias w:val="Title"/>
              <w:tag w:val=""/>
              <w:id w:val="762578528"/>
              <w:placeholder>
                <w:docPart w:val="64BDDEAB7FCE4F3C96CF59CA13CB45A3"/>
              </w:placeholder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15:appearance w15:val="hidden"/>
              <w:text/>
            </w:sdtPr>
            <w:sdtContent>
              <w:p w14:paraId="00943048" w14:textId="48CF4FD1" w:rsidR="001D776B" w:rsidRPr="00275429" w:rsidRDefault="00E86BCD" w:rsidP="00275429">
                <w:pPr>
                  <w:pStyle w:val="Title"/>
                </w:pPr>
                <w:r>
                  <w:t>Garden Club</w:t>
                </w:r>
              </w:p>
            </w:sdtContent>
          </w:sdt>
          <w:p w14:paraId="2F058B26" w14:textId="02DC8728" w:rsidR="001D776B" w:rsidRDefault="0086542C" w:rsidP="00275429">
            <w:r>
              <w:t>When and where you meet</w:t>
            </w:r>
          </w:p>
          <w:p w14:paraId="184C4CA0" w14:textId="77777777" w:rsidR="00FA7683" w:rsidRDefault="00FA7683" w:rsidP="00275429"/>
          <w:p w14:paraId="23FB0A1C" w14:textId="77777777" w:rsidR="0086542C" w:rsidRDefault="0086542C" w:rsidP="00275429"/>
          <w:p w14:paraId="02B80C39" w14:textId="7F92B97B" w:rsidR="001D776B" w:rsidRPr="00275429" w:rsidRDefault="0086542C" w:rsidP="00275429">
            <w:r>
              <w:t>Club Email Address</w:t>
            </w:r>
          </w:p>
          <w:p w14:paraId="69B98AE5" w14:textId="52AAD455" w:rsidR="001D776B" w:rsidRPr="00275429" w:rsidRDefault="00000000" w:rsidP="00275429">
            <w:pPr>
              <w:pStyle w:val="website"/>
            </w:pPr>
            <w:sdt>
              <w:sdtPr>
                <w:alias w:val="Web Address"/>
                <w:tag w:val=""/>
                <w:id w:val="302895114"/>
                <w:placeholder>
                  <w:docPart w:val="CB6D9C8BAC814A9AB7BC53CD803541B7"/>
                </w:placeholder>
                <w:dataBinding w:prefixMappings="xmlns:ns0='http://schemas.microsoft.com/office/2006/coverPageProps' " w:xpath="/ns0:CoverPageProperties[1]/ns0:CompanyFax[1]" w:storeItemID="{55AF091B-3C7A-41E3-B477-F2FDAA23CFDA}"/>
                <w15:appearance w15:val="hidden"/>
                <w:text/>
              </w:sdtPr>
              <w:sdtContent>
                <w:r w:rsidR="003D639C">
                  <w:t>Facebook: Name of your Facebook  Page</w:t>
                </w:r>
              </w:sdtContent>
            </w:sdt>
          </w:p>
        </w:tc>
      </w:tr>
      <w:tr w:rsidR="00275429" w14:paraId="2743D780" w14:textId="77777777" w:rsidTr="009C3504">
        <w:trPr>
          <w:trHeight w:val="68"/>
        </w:trPr>
        <w:tc>
          <w:tcPr>
            <w:tcW w:w="2430" w:type="dxa"/>
            <w:vAlign w:val="center"/>
          </w:tcPr>
          <w:p w14:paraId="73580415" w14:textId="77777777" w:rsidR="00275429" w:rsidRPr="004F2F75" w:rsidRDefault="00275429" w:rsidP="009C3504">
            <w:pPr>
              <w:tabs>
                <w:tab w:val="left" w:pos="2220"/>
              </w:tabs>
              <w:spacing w:after="0"/>
              <w:rPr>
                <w:color w:val="000000" w:themeColor="text1"/>
                <w:sz w:val="12"/>
              </w:rPr>
            </w:pPr>
          </w:p>
        </w:tc>
        <w:tc>
          <w:tcPr>
            <w:tcW w:w="2520" w:type="dxa"/>
            <w:vAlign w:val="center"/>
          </w:tcPr>
          <w:p w14:paraId="12A18574" w14:textId="77777777" w:rsidR="00275429" w:rsidRPr="004F2F75" w:rsidRDefault="00275429" w:rsidP="00275429">
            <w:pPr>
              <w:tabs>
                <w:tab w:val="left" w:pos="2323"/>
              </w:tabs>
              <w:spacing w:after="0"/>
              <w:rPr>
                <w:color w:val="000000" w:themeColor="text1"/>
                <w:sz w:val="12"/>
              </w:rPr>
            </w:pPr>
          </w:p>
        </w:tc>
        <w:tc>
          <w:tcPr>
            <w:tcW w:w="2520" w:type="dxa"/>
            <w:vAlign w:val="center"/>
          </w:tcPr>
          <w:p w14:paraId="5989754D" w14:textId="77777777" w:rsidR="00275429" w:rsidRPr="004F2F75" w:rsidRDefault="00275429" w:rsidP="00275429">
            <w:pPr>
              <w:tabs>
                <w:tab w:val="left" w:pos="2323"/>
              </w:tabs>
              <w:spacing w:after="0"/>
              <w:rPr>
                <w:color w:val="000000" w:themeColor="text1"/>
                <w:sz w:val="12"/>
              </w:rPr>
            </w:pPr>
          </w:p>
        </w:tc>
        <w:tc>
          <w:tcPr>
            <w:tcW w:w="2520" w:type="dxa"/>
            <w:vAlign w:val="center"/>
          </w:tcPr>
          <w:p w14:paraId="0965F3BA" w14:textId="77777777" w:rsidR="00275429" w:rsidRPr="004F2F75" w:rsidRDefault="00275429" w:rsidP="00275429">
            <w:pPr>
              <w:pStyle w:val="ContactInfo"/>
              <w:spacing w:after="0"/>
              <w:rPr>
                <w:sz w:val="12"/>
                <w:szCs w:val="18"/>
              </w:rPr>
            </w:pPr>
          </w:p>
        </w:tc>
      </w:tr>
      <w:tr w:rsidR="00794F54" w14:paraId="79588315" w14:textId="77777777" w:rsidTr="009C3504">
        <w:trPr>
          <w:trHeight w:val="68"/>
        </w:trPr>
        <w:tc>
          <w:tcPr>
            <w:tcW w:w="2430" w:type="dxa"/>
            <w:vAlign w:val="center"/>
          </w:tcPr>
          <w:p w14:paraId="2F1BDB07" w14:textId="77777777" w:rsidR="00794F54" w:rsidRPr="004F2F75" w:rsidRDefault="00794F54" w:rsidP="009C3504">
            <w:pPr>
              <w:tabs>
                <w:tab w:val="left" w:pos="2220"/>
              </w:tabs>
              <w:spacing w:after="0"/>
              <w:rPr>
                <w:color w:val="000000" w:themeColor="text1"/>
                <w:sz w:val="12"/>
              </w:rPr>
            </w:pPr>
          </w:p>
        </w:tc>
        <w:tc>
          <w:tcPr>
            <w:tcW w:w="2520" w:type="dxa"/>
            <w:vAlign w:val="center"/>
          </w:tcPr>
          <w:p w14:paraId="5AAE6259" w14:textId="77777777" w:rsidR="00794F54" w:rsidRPr="004F2F75" w:rsidRDefault="00794F54" w:rsidP="00275429">
            <w:pPr>
              <w:tabs>
                <w:tab w:val="left" w:pos="2323"/>
              </w:tabs>
              <w:spacing w:after="0"/>
              <w:rPr>
                <w:color w:val="000000" w:themeColor="text1"/>
                <w:sz w:val="12"/>
              </w:rPr>
            </w:pPr>
          </w:p>
        </w:tc>
        <w:tc>
          <w:tcPr>
            <w:tcW w:w="2520" w:type="dxa"/>
            <w:vAlign w:val="center"/>
          </w:tcPr>
          <w:p w14:paraId="6EFFE31F" w14:textId="77777777" w:rsidR="00794F54" w:rsidRPr="004F2F75" w:rsidRDefault="00794F54" w:rsidP="00275429">
            <w:pPr>
              <w:tabs>
                <w:tab w:val="left" w:pos="2323"/>
              </w:tabs>
              <w:spacing w:after="0"/>
              <w:rPr>
                <w:color w:val="000000" w:themeColor="text1"/>
                <w:sz w:val="12"/>
              </w:rPr>
            </w:pPr>
          </w:p>
        </w:tc>
        <w:tc>
          <w:tcPr>
            <w:tcW w:w="2520" w:type="dxa"/>
            <w:vAlign w:val="center"/>
          </w:tcPr>
          <w:p w14:paraId="69B90097" w14:textId="77777777" w:rsidR="00794F54" w:rsidRPr="004F2F75" w:rsidRDefault="00794F54" w:rsidP="00275429">
            <w:pPr>
              <w:pStyle w:val="ContactInfo"/>
              <w:spacing w:after="0"/>
              <w:rPr>
                <w:sz w:val="12"/>
                <w:szCs w:val="18"/>
              </w:rPr>
            </w:pPr>
          </w:p>
        </w:tc>
      </w:tr>
      <w:tr w:rsidR="0086542C" w14:paraId="707BD51D" w14:textId="77777777" w:rsidTr="009C3504">
        <w:trPr>
          <w:trHeight w:val="2682"/>
        </w:trPr>
        <w:tc>
          <w:tcPr>
            <w:tcW w:w="2430" w:type="dxa"/>
            <w:vAlign w:val="bottom"/>
          </w:tcPr>
          <w:p w14:paraId="70AF146D" w14:textId="56A678F1" w:rsidR="0086542C" w:rsidRDefault="0086542C" w:rsidP="0086542C">
            <w:pPr>
              <w:pStyle w:val="Name"/>
              <w:tabs>
                <w:tab w:val="clear" w:pos="2323"/>
                <w:tab w:val="left" w:pos="2220"/>
              </w:tabs>
              <w:rPr>
                <w:noProof/>
              </w:rPr>
            </w:pPr>
            <w:r>
              <w:rPr>
                <w:noProof/>
              </w:rPr>
              <w:t xml:space="preserve">      Come Join Us!</w:t>
            </w:r>
          </w:p>
        </w:tc>
        <w:tc>
          <w:tcPr>
            <w:tcW w:w="2520" w:type="dxa"/>
            <w:tcMar>
              <w:left w:w="360" w:type="dxa"/>
            </w:tcMar>
          </w:tcPr>
          <w:p w14:paraId="45F80833" w14:textId="4625E2F7" w:rsidR="0086542C" w:rsidRPr="00275429" w:rsidRDefault="0086542C" w:rsidP="0086542C">
            <w:pPr>
              <w:pStyle w:val="Name"/>
            </w:pPr>
            <w:sdt>
              <w:sdtPr>
                <w:alias w:val="Your Name"/>
                <w:tag w:val=""/>
                <w:id w:val="-1045526887"/>
                <w:placeholder>
                  <w:docPart w:val="D83A620EA6D14550BD4740042FA10949"/>
                </w:placeholder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15:appearance w15:val="hidden"/>
                <w:text w:multiLine="1"/>
              </w:sdtPr>
              <w:sdtContent>
                <w:r>
                  <w:t>Your Club</w:t>
                </w:r>
              </w:sdtContent>
            </w:sdt>
          </w:p>
          <w:sdt>
            <w:sdtPr>
              <w:alias w:val="Title"/>
              <w:tag w:val=""/>
              <w:id w:val="-33822801"/>
              <w:placeholder>
                <w:docPart w:val="B65649AAE2A84576A6798B7A43F62785"/>
              </w:placeholder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15:appearance w15:val="hidden"/>
              <w:text/>
            </w:sdtPr>
            <w:sdtContent>
              <w:p w14:paraId="575F64DE" w14:textId="77777777" w:rsidR="0086542C" w:rsidRPr="00275429" w:rsidRDefault="0086542C" w:rsidP="0086542C">
                <w:pPr>
                  <w:pStyle w:val="Title"/>
                </w:pPr>
                <w:r>
                  <w:t>Garden Club</w:t>
                </w:r>
              </w:p>
            </w:sdtContent>
          </w:sdt>
          <w:p w14:paraId="01AD7869" w14:textId="77777777" w:rsidR="0086542C" w:rsidRDefault="0086542C" w:rsidP="0086542C">
            <w:r>
              <w:t>When and where you meet</w:t>
            </w:r>
          </w:p>
          <w:p w14:paraId="76F10CDD" w14:textId="77777777" w:rsidR="0086542C" w:rsidRDefault="0086542C" w:rsidP="0086542C"/>
          <w:p w14:paraId="18876763" w14:textId="77777777" w:rsidR="0086542C" w:rsidRDefault="0086542C" w:rsidP="0086542C"/>
          <w:p w14:paraId="1D95F724" w14:textId="77777777" w:rsidR="0086542C" w:rsidRPr="00275429" w:rsidRDefault="0086542C" w:rsidP="0086542C">
            <w:r>
              <w:t>Club Email Address</w:t>
            </w:r>
          </w:p>
          <w:p w14:paraId="363EA04E" w14:textId="1D36E012" w:rsidR="0086542C" w:rsidRPr="00275429" w:rsidRDefault="0086542C" w:rsidP="0086542C">
            <w:pPr>
              <w:pStyle w:val="website"/>
            </w:pPr>
            <w:sdt>
              <w:sdtPr>
                <w:alias w:val="Web Address"/>
                <w:tag w:val=""/>
                <w:id w:val="-2139012304"/>
                <w:placeholder>
                  <w:docPart w:val="6AA032DE9FAB4A6B823667298E2429E3"/>
                </w:placeholder>
                <w:dataBinding w:prefixMappings="xmlns:ns0='http://schemas.microsoft.com/office/2006/coverPageProps' " w:xpath="/ns0:CoverPageProperties[1]/ns0:CompanyFax[1]" w:storeItemID="{55AF091B-3C7A-41E3-B477-F2FDAA23CFDA}"/>
                <w15:appearance w15:val="hidden"/>
                <w:text/>
              </w:sdtPr>
              <w:sdtContent>
                <w:r>
                  <w:t>Facebook: Name of your Facebook  Page</w:t>
                </w:r>
              </w:sdtContent>
            </w:sdt>
          </w:p>
        </w:tc>
        <w:tc>
          <w:tcPr>
            <w:tcW w:w="2520" w:type="dxa"/>
            <w:vAlign w:val="bottom"/>
          </w:tcPr>
          <w:p w14:paraId="1B98B172" w14:textId="356BCFB2" w:rsidR="0086542C" w:rsidRDefault="0086542C" w:rsidP="0086542C">
            <w:pPr>
              <w:pStyle w:val="Name"/>
              <w:rPr>
                <w:noProof/>
              </w:rPr>
            </w:pPr>
            <w:r>
              <w:t xml:space="preserve">         Come Join Us!</w:t>
            </w:r>
          </w:p>
        </w:tc>
        <w:tc>
          <w:tcPr>
            <w:tcW w:w="2520" w:type="dxa"/>
            <w:tcMar>
              <w:left w:w="360" w:type="dxa"/>
            </w:tcMar>
          </w:tcPr>
          <w:p w14:paraId="4BDC2579" w14:textId="77777777" w:rsidR="0086542C" w:rsidRPr="00275429" w:rsidRDefault="001B53C7" w:rsidP="0086542C">
            <w:pPr>
              <w:pStyle w:val="Name"/>
            </w:pPr>
            <w:sdt>
              <w:sdtPr>
                <w:alias w:val="Your Name"/>
                <w:tag w:val=""/>
                <w:id w:val="949751832"/>
                <w:placeholder>
                  <w:docPart w:val="96FC5A13931E4BC69E43B1B97D4ED15C"/>
                </w:placeholder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15:appearance w15:val="hidden"/>
                <w:text w:multiLine="1"/>
              </w:sdtPr>
              <w:sdtContent>
                <w:r>
                  <w:t>Your Club</w:t>
                </w:r>
              </w:sdtContent>
            </w:sdt>
          </w:p>
          <w:sdt>
            <w:sdtPr>
              <w:alias w:val="Title"/>
              <w:tag w:val=""/>
              <w:id w:val="161204531"/>
              <w:placeholder>
                <w:docPart w:val="A56C77FB28FB479293F037D41D70C379"/>
              </w:placeholder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15:appearance w15:val="hidden"/>
              <w:text/>
            </w:sdtPr>
            <w:sdtContent>
              <w:p w14:paraId="57968299" w14:textId="41D925DA" w:rsidR="0086542C" w:rsidRPr="00275429" w:rsidRDefault="0086542C" w:rsidP="0086542C">
                <w:pPr>
                  <w:pStyle w:val="Title"/>
                </w:pPr>
                <w:r>
                  <w:t>Garden Club</w:t>
                </w:r>
              </w:p>
            </w:sdtContent>
          </w:sdt>
          <w:p w14:paraId="441D1A26" w14:textId="1F2B9921" w:rsidR="0086542C" w:rsidRPr="00275429" w:rsidRDefault="0086542C" w:rsidP="0086542C">
            <w:sdt>
              <w:sdtPr>
                <w:alias w:val="Company Address"/>
                <w:tag w:val=""/>
                <w:id w:val="462854140"/>
                <w:placeholder>
                  <w:docPart w:val="5883371F8ABF47DCBF557F25F9632F14"/>
                </w:placeholder>
                <w:dataBinding w:prefixMappings="xmlns:ns0='http://schemas.microsoft.com/office/2006/coverPageProps' " w:xpath="/ns0:CoverPageProperties[1]/ns0:CompanyAddress[1]" w:storeItemID="{55AF091B-3C7A-41E3-B477-F2FDAA23CFDA}"/>
                <w15:appearance w15:val="hidden"/>
                <w:text w:multiLine="1"/>
              </w:sdtPr>
              <w:sdtContent>
                <w:r>
                  <w:t>Meetings First Thursday</w:t>
                </w:r>
              </w:sdtContent>
            </w:sdt>
          </w:p>
          <w:p w14:paraId="0CFFE698" w14:textId="5EF60369" w:rsidR="0086542C" w:rsidRDefault="0086542C" w:rsidP="0086542C">
            <w:r>
              <w:t>See Facebook for details</w:t>
            </w:r>
          </w:p>
          <w:p w14:paraId="23679F4D" w14:textId="77777777" w:rsidR="0086542C" w:rsidRDefault="0086542C" w:rsidP="0086542C"/>
          <w:p w14:paraId="503E059F" w14:textId="2DD7A513" w:rsidR="0086542C" w:rsidRPr="00275429" w:rsidRDefault="0086542C" w:rsidP="0086542C"/>
          <w:p w14:paraId="766A8BA3" w14:textId="3E16061D" w:rsidR="0086542C" w:rsidRPr="00275429" w:rsidRDefault="0086542C" w:rsidP="0086542C">
            <w:pPr>
              <w:pStyle w:val="website"/>
            </w:pPr>
            <w:sdt>
              <w:sdtPr>
                <w:alias w:val="Web Address"/>
                <w:tag w:val=""/>
                <w:id w:val="1640993142"/>
                <w:placeholder>
                  <w:docPart w:val="F4339FA5DBDD48A791F47EFF3357D427"/>
                </w:placeholder>
                <w:dataBinding w:prefixMappings="xmlns:ns0='http://schemas.microsoft.com/office/2006/coverPageProps' " w:xpath="/ns0:CoverPageProperties[1]/ns0:CompanyFax[1]" w:storeItemID="{55AF091B-3C7A-41E3-B477-F2FDAA23CFDA}"/>
                <w15:appearance w15:val="hidden"/>
                <w:text/>
              </w:sdtPr>
              <w:sdtContent>
                <w:r>
                  <w:t>Facebook: Name of your Facebook  Page</w:t>
                </w:r>
              </w:sdtContent>
            </w:sdt>
          </w:p>
        </w:tc>
      </w:tr>
      <w:tr w:rsidR="00C14394" w14:paraId="6C7F705C" w14:textId="77777777" w:rsidTr="009C3504">
        <w:trPr>
          <w:trHeight w:val="207"/>
        </w:trPr>
        <w:tc>
          <w:tcPr>
            <w:tcW w:w="2430" w:type="dxa"/>
            <w:vAlign w:val="center"/>
          </w:tcPr>
          <w:p w14:paraId="59AB9EC3" w14:textId="77777777" w:rsidR="00C14394" w:rsidRPr="004F2F75" w:rsidRDefault="00C14394" w:rsidP="009C3504">
            <w:pPr>
              <w:tabs>
                <w:tab w:val="left" w:pos="2220"/>
              </w:tabs>
              <w:spacing w:after="0"/>
              <w:rPr>
                <w:color w:val="000000" w:themeColor="text1"/>
                <w:sz w:val="12"/>
              </w:rPr>
            </w:pPr>
          </w:p>
        </w:tc>
        <w:tc>
          <w:tcPr>
            <w:tcW w:w="2520" w:type="dxa"/>
            <w:vAlign w:val="center"/>
          </w:tcPr>
          <w:p w14:paraId="27F687F7" w14:textId="77777777" w:rsidR="00C14394" w:rsidRPr="004F2F75" w:rsidRDefault="00C14394" w:rsidP="00864FFC">
            <w:pPr>
              <w:tabs>
                <w:tab w:val="left" w:pos="2323"/>
              </w:tabs>
              <w:spacing w:after="0"/>
              <w:rPr>
                <w:color w:val="000000" w:themeColor="text1"/>
                <w:sz w:val="12"/>
              </w:rPr>
            </w:pPr>
          </w:p>
        </w:tc>
        <w:tc>
          <w:tcPr>
            <w:tcW w:w="2520" w:type="dxa"/>
            <w:vAlign w:val="center"/>
          </w:tcPr>
          <w:p w14:paraId="37CAE280" w14:textId="77777777" w:rsidR="00C14394" w:rsidRPr="004F2F75" w:rsidRDefault="00C14394" w:rsidP="00864FFC">
            <w:pPr>
              <w:tabs>
                <w:tab w:val="left" w:pos="2323"/>
              </w:tabs>
              <w:spacing w:after="0"/>
              <w:rPr>
                <w:color w:val="000000" w:themeColor="text1"/>
                <w:sz w:val="12"/>
              </w:rPr>
            </w:pPr>
          </w:p>
        </w:tc>
        <w:tc>
          <w:tcPr>
            <w:tcW w:w="2520" w:type="dxa"/>
            <w:vAlign w:val="center"/>
          </w:tcPr>
          <w:p w14:paraId="7D60252F" w14:textId="77777777" w:rsidR="00C14394" w:rsidRPr="004F2F75" w:rsidRDefault="00C14394" w:rsidP="00864FFC">
            <w:pPr>
              <w:pStyle w:val="ContactInfo"/>
              <w:spacing w:after="0"/>
              <w:rPr>
                <w:sz w:val="12"/>
                <w:szCs w:val="18"/>
              </w:rPr>
            </w:pPr>
          </w:p>
        </w:tc>
      </w:tr>
      <w:tr w:rsidR="007073C7" w14:paraId="22D9DC52" w14:textId="77777777" w:rsidTr="009C3504">
        <w:trPr>
          <w:trHeight w:val="2682"/>
        </w:trPr>
        <w:tc>
          <w:tcPr>
            <w:tcW w:w="2430" w:type="dxa"/>
            <w:vAlign w:val="bottom"/>
          </w:tcPr>
          <w:p w14:paraId="70067606" w14:textId="42D9D5B7" w:rsidR="007073C7" w:rsidRDefault="007073C7" w:rsidP="007073C7">
            <w:pPr>
              <w:pStyle w:val="Name"/>
              <w:tabs>
                <w:tab w:val="clear" w:pos="2323"/>
                <w:tab w:val="left" w:pos="2220"/>
              </w:tabs>
              <w:rPr>
                <w:noProof/>
              </w:rPr>
            </w:pPr>
            <w:r>
              <w:rPr>
                <w:noProof/>
              </w:rPr>
              <w:t xml:space="preserve">       Come Join Us!</w:t>
            </w:r>
          </w:p>
        </w:tc>
        <w:tc>
          <w:tcPr>
            <w:tcW w:w="2520" w:type="dxa"/>
            <w:tcMar>
              <w:left w:w="360" w:type="dxa"/>
            </w:tcMar>
          </w:tcPr>
          <w:p w14:paraId="64E64BA2" w14:textId="77777777" w:rsidR="007073C7" w:rsidRPr="00275429" w:rsidRDefault="007073C7" w:rsidP="007073C7">
            <w:pPr>
              <w:pStyle w:val="Name"/>
            </w:pPr>
            <w:sdt>
              <w:sdtPr>
                <w:alias w:val="Your Name"/>
                <w:tag w:val=""/>
                <w:id w:val="1292867150"/>
                <w:placeholder>
                  <w:docPart w:val="0BB088142AA24BEE937594AF203BCC30"/>
                </w:placeholder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15:appearance w15:val="hidden"/>
                <w:text w:multiLine="1"/>
              </w:sdtPr>
              <w:sdtContent>
                <w:r>
                  <w:t>Your Club</w:t>
                </w:r>
              </w:sdtContent>
            </w:sdt>
          </w:p>
          <w:sdt>
            <w:sdtPr>
              <w:alias w:val="Title"/>
              <w:tag w:val=""/>
              <w:id w:val="-1797361090"/>
              <w:placeholder>
                <w:docPart w:val="0910F166E6A74A7E8B7F6A30E7918304"/>
              </w:placeholder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15:appearance w15:val="hidden"/>
              <w:text/>
            </w:sdtPr>
            <w:sdtContent>
              <w:p w14:paraId="71F06E13" w14:textId="77777777" w:rsidR="007073C7" w:rsidRPr="00275429" w:rsidRDefault="007073C7" w:rsidP="007073C7">
                <w:pPr>
                  <w:pStyle w:val="Title"/>
                </w:pPr>
                <w:r>
                  <w:t>Garden Club</w:t>
                </w:r>
              </w:p>
            </w:sdtContent>
          </w:sdt>
          <w:p w14:paraId="2FBBC225" w14:textId="77777777" w:rsidR="007073C7" w:rsidRDefault="007073C7" w:rsidP="007073C7">
            <w:r>
              <w:t>When and where you meet</w:t>
            </w:r>
          </w:p>
          <w:p w14:paraId="5113C701" w14:textId="77777777" w:rsidR="007073C7" w:rsidRDefault="007073C7" w:rsidP="007073C7"/>
          <w:p w14:paraId="7EC648BA" w14:textId="77777777" w:rsidR="007073C7" w:rsidRDefault="007073C7" w:rsidP="007073C7"/>
          <w:p w14:paraId="17E0FFD5" w14:textId="77777777" w:rsidR="007073C7" w:rsidRPr="00275429" w:rsidRDefault="007073C7" w:rsidP="007073C7">
            <w:r>
              <w:t>Club Email Address</w:t>
            </w:r>
          </w:p>
          <w:p w14:paraId="2A8B1E49" w14:textId="2DC35663" w:rsidR="007073C7" w:rsidRPr="00275429" w:rsidRDefault="007073C7" w:rsidP="007073C7">
            <w:pPr>
              <w:pStyle w:val="website"/>
            </w:pPr>
            <w:sdt>
              <w:sdtPr>
                <w:alias w:val="Web Address"/>
                <w:tag w:val=""/>
                <w:id w:val="297265251"/>
                <w:placeholder>
                  <w:docPart w:val="7DA2F43CC3A647118E92031881105723"/>
                </w:placeholder>
                <w:dataBinding w:prefixMappings="xmlns:ns0='http://schemas.microsoft.com/office/2006/coverPageProps' " w:xpath="/ns0:CoverPageProperties[1]/ns0:CompanyFax[1]" w:storeItemID="{55AF091B-3C7A-41E3-B477-F2FDAA23CFDA}"/>
                <w15:appearance w15:val="hidden"/>
                <w:text/>
              </w:sdtPr>
              <w:sdtContent>
                <w:r>
                  <w:t>Facebook: Name of your Facebook  Page</w:t>
                </w:r>
              </w:sdtContent>
            </w:sdt>
          </w:p>
        </w:tc>
        <w:tc>
          <w:tcPr>
            <w:tcW w:w="2520" w:type="dxa"/>
            <w:vAlign w:val="bottom"/>
          </w:tcPr>
          <w:p w14:paraId="361598D5" w14:textId="2BDD3F1C" w:rsidR="007073C7" w:rsidRDefault="007073C7" w:rsidP="007073C7">
            <w:pPr>
              <w:pStyle w:val="Name"/>
              <w:rPr>
                <w:noProof/>
              </w:rPr>
            </w:pPr>
            <w:r>
              <w:rPr>
                <w:noProof/>
              </w:rPr>
              <w:t xml:space="preserve">         Come Join Us!</w:t>
            </w:r>
          </w:p>
        </w:tc>
        <w:tc>
          <w:tcPr>
            <w:tcW w:w="2520" w:type="dxa"/>
            <w:tcMar>
              <w:left w:w="360" w:type="dxa"/>
            </w:tcMar>
          </w:tcPr>
          <w:p w14:paraId="3F75A865" w14:textId="77777777" w:rsidR="007073C7" w:rsidRPr="00275429" w:rsidRDefault="007073C7" w:rsidP="007073C7">
            <w:pPr>
              <w:pStyle w:val="Name"/>
            </w:pPr>
            <w:sdt>
              <w:sdtPr>
                <w:alias w:val="Your Name"/>
                <w:tag w:val=""/>
                <w:id w:val="-270163760"/>
                <w:placeholder>
                  <w:docPart w:val="2190E4A189A74672A41F8CCC7B79A799"/>
                </w:placeholder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15:appearance w15:val="hidden"/>
                <w:text w:multiLine="1"/>
              </w:sdtPr>
              <w:sdtContent>
                <w:r>
                  <w:t>Your Club</w:t>
                </w:r>
              </w:sdtContent>
            </w:sdt>
          </w:p>
          <w:sdt>
            <w:sdtPr>
              <w:alias w:val="Title"/>
              <w:tag w:val=""/>
              <w:id w:val="-1370371105"/>
              <w:placeholder>
                <w:docPart w:val="16B4C672502D4889A8D58439D0A95B90"/>
              </w:placeholder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15:appearance w15:val="hidden"/>
              <w:text/>
            </w:sdtPr>
            <w:sdtContent>
              <w:p w14:paraId="1FC9FD44" w14:textId="77777777" w:rsidR="007073C7" w:rsidRPr="00275429" w:rsidRDefault="007073C7" w:rsidP="007073C7">
                <w:pPr>
                  <w:pStyle w:val="Title"/>
                </w:pPr>
                <w:r>
                  <w:t>Garden Club</w:t>
                </w:r>
              </w:p>
            </w:sdtContent>
          </w:sdt>
          <w:p w14:paraId="2305D3A0" w14:textId="77777777" w:rsidR="007073C7" w:rsidRDefault="007073C7" w:rsidP="007073C7">
            <w:r>
              <w:t>When and where you meet</w:t>
            </w:r>
          </w:p>
          <w:p w14:paraId="31946443" w14:textId="77777777" w:rsidR="007073C7" w:rsidRDefault="007073C7" w:rsidP="007073C7"/>
          <w:p w14:paraId="24D72E97" w14:textId="77777777" w:rsidR="007073C7" w:rsidRDefault="007073C7" w:rsidP="007073C7"/>
          <w:p w14:paraId="6E231EEF" w14:textId="77777777" w:rsidR="007073C7" w:rsidRPr="00275429" w:rsidRDefault="007073C7" w:rsidP="007073C7">
            <w:r>
              <w:t>Club Email Address</w:t>
            </w:r>
          </w:p>
          <w:p w14:paraId="4C1D808F" w14:textId="5466ACFC" w:rsidR="007073C7" w:rsidRPr="00275429" w:rsidRDefault="007073C7" w:rsidP="007073C7">
            <w:pPr>
              <w:pStyle w:val="website"/>
            </w:pPr>
            <w:sdt>
              <w:sdtPr>
                <w:alias w:val="Web Address"/>
                <w:tag w:val=""/>
                <w:id w:val="-1615281378"/>
                <w:placeholder>
                  <w:docPart w:val="4D43A1E8100D413CBB0CAD08459645FC"/>
                </w:placeholder>
                <w:dataBinding w:prefixMappings="xmlns:ns0='http://schemas.microsoft.com/office/2006/coverPageProps' " w:xpath="/ns0:CoverPageProperties[1]/ns0:CompanyFax[1]" w:storeItemID="{55AF091B-3C7A-41E3-B477-F2FDAA23CFDA}"/>
                <w15:appearance w15:val="hidden"/>
                <w:text/>
              </w:sdtPr>
              <w:sdtContent>
                <w:r>
                  <w:t>Facebook: Name of your Facebook  Page</w:t>
                </w:r>
              </w:sdtContent>
            </w:sdt>
          </w:p>
        </w:tc>
      </w:tr>
      <w:tr w:rsidR="00C14394" w14:paraId="2271DF61" w14:textId="77777777" w:rsidTr="009C3504">
        <w:trPr>
          <w:trHeight w:val="207"/>
        </w:trPr>
        <w:tc>
          <w:tcPr>
            <w:tcW w:w="2430" w:type="dxa"/>
            <w:vAlign w:val="center"/>
          </w:tcPr>
          <w:p w14:paraId="1AE5FE9F" w14:textId="77777777" w:rsidR="00C14394" w:rsidRPr="004F2F75" w:rsidRDefault="00C14394" w:rsidP="009C3504">
            <w:pPr>
              <w:tabs>
                <w:tab w:val="left" w:pos="2220"/>
              </w:tabs>
              <w:spacing w:after="0"/>
              <w:rPr>
                <w:color w:val="000000" w:themeColor="text1"/>
                <w:sz w:val="12"/>
              </w:rPr>
            </w:pPr>
          </w:p>
        </w:tc>
        <w:tc>
          <w:tcPr>
            <w:tcW w:w="2520" w:type="dxa"/>
            <w:vAlign w:val="center"/>
          </w:tcPr>
          <w:p w14:paraId="0465E285" w14:textId="77777777" w:rsidR="00C14394" w:rsidRPr="004F2F75" w:rsidRDefault="00C14394" w:rsidP="00864FFC">
            <w:pPr>
              <w:tabs>
                <w:tab w:val="left" w:pos="2323"/>
              </w:tabs>
              <w:spacing w:after="0"/>
              <w:rPr>
                <w:color w:val="000000" w:themeColor="text1"/>
                <w:sz w:val="12"/>
              </w:rPr>
            </w:pPr>
          </w:p>
        </w:tc>
        <w:tc>
          <w:tcPr>
            <w:tcW w:w="2520" w:type="dxa"/>
            <w:vAlign w:val="center"/>
          </w:tcPr>
          <w:p w14:paraId="53AFCA1A" w14:textId="77777777" w:rsidR="00C14394" w:rsidRPr="004F2F75" w:rsidRDefault="00C14394" w:rsidP="00864FFC">
            <w:pPr>
              <w:tabs>
                <w:tab w:val="left" w:pos="2323"/>
              </w:tabs>
              <w:spacing w:after="0"/>
              <w:rPr>
                <w:color w:val="000000" w:themeColor="text1"/>
                <w:sz w:val="12"/>
              </w:rPr>
            </w:pPr>
          </w:p>
        </w:tc>
        <w:tc>
          <w:tcPr>
            <w:tcW w:w="2520" w:type="dxa"/>
            <w:vAlign w:val="center"/>
          </w:tcPr>
          <w:p w14:paraId="19E933B8" w14:textId="77777777" w:rsidR="00C14394" w:rsidRPr="004F2F75" w:rsidRDefault="00C14394" w:rsidP="00864FFC">
            <w:pPr>
              <w:pStyle w:val="ContactInfo"/>
              <w:spacing w:after="0"/>
              <w:rPr>
                <w:sz w:val="12"/>
                <w:szCs w:val="18"/>
              </w:rPr>
            </w:pPr>
          </w:p>
        </w:tc>
      </w:tr>
      <w:tr w:rsidR="007A4788" w14:paraId="40CCCCD1" w14:textId="77777777" w:rsidTr="009C3504">
        <w:trPr>
          <w:trHeight w:val="2682"/>
        </w:trPr>
        <w:tc>
          <w:tcPr>
            <w:tcW w:w="2430" w:type="dxa"/>
            <w:vAlign w:val="bottom"/>
          </w:tcPr>
          <w:p w14:paraId="0593554C" w14:textId="555EE2D4" w:rsidR="007A4788" w:rsidRDefault="007A4788" w:rsidP="007A4788">
            <w:pPr>
              <w:pStyle w:val="Name"/>
              <w:tabs>
                <w:tab w:val="clear" w:pos="2323"/>
                <w:tab w:val="left" w:pos="2220"/>
              </w:tabs>
              <w:rPr>
                <w:noProof/>
              </w:rPr>
            </w:pPr>
            <w:r>
              <w:rPr>
                <w:noProof/>
              </w:rPr>
              <w:t xml:space="preserve">      Come Join Us!</w:t>
            </w:r>
          </w:p>
        </w:tc>
        <w:tc>
          <w:tcPr>
            <w:tcW w:w="2520" w:type="dxa"/>
            <w:tcMar>
              <w:left w:w="360" w:type="dxa"/>
            </w:tcMar>
          </w:tcPr>
          <w:p w14:paraId="7428D852" w14:textId="77777777" w:rsidR="007A4788" w:rsidRPr="00275429" w:rsidRDefault="007A4788" w:rsidP="007A4788">
            <w:pPr>
              <w:pStyle w:val="Name"/>
            </w:pPr>
            <w:sdt>
              <w:sdtPr>
                <w:alias w:val="Your Name"/>
                <w:tag w:val=""/>
                <w:id w:val="-151220944"/>
                <w:placeholder>
                  <w:docPart w:val="F01FA3DEF0764E60957E665C55BB23F2"/>
                </w:placeholder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15:appearance w15:val="hidden"/>
                <w:text w:multiLine="1"/>
              </w:sdtPr>
              <w:sdtContent>
                <w:r>
                  <w:t>Your Club</w:t>
                </w:r>
              </w:sdtContent>
            </w:sdt>
          </w:p>
          <w:sdt>
            <w:sdtPr>
              <w:alias w:val="Title"/>
              <w:tag w:val=""/>
              <w:id w:val="-894271066"/>
              <w:placeholder>
                <w:docPart w:val="0C625F0B979A43E6A4EB7813BE4A13F4"/>
              </w:placeholder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15:appearance w15:val="hidden"/>
              <w:text/>
            </w:sdtPr>
            <w:sdtContent>
              <w:p w14:paraId="5DFFAFDB" w14:textId="77777777" w:rsidR="007A4788" w:rsidRPr="00275429" w:rsidRDefault="007A4788" w:rsidP="007A4788">
                <w:pPr>
                  <w:pStyle w:val="Title"/>
                </w:pPr>
                <w:r>
                  <w:t>Garden Club</w:t>
                </w:r>
              </w:p>
            </w:sdtContent>
          </w:sdt>
          <w:p w14:paraId="350A5E51" w14:textId="77777777" w:rsidR="007A4788" w:rsidRDefault="007A4788" w:rsidP="007A4788">
            <w:r>
              <w:t>When and where you meet</w:t>
            </w:r>
          </w:p>
          <w:p w14:paraId="69D129A2" w14:textId="77777777" w:rsidR="007A4788" w:rsidRDefault="007A4788" w:rsidP="007A4788"/>
          <w:p w14:paraId="18370E63" w14:textId="77777777" w:rsidR="007A4788" w:rsidRDefault="007A4788" w:rsidP="007A4788"/>
          <w:p w14:paraId="132F99F9" w14:textId="77777777" w:rsidR="007A4788" w:rsidRPr="00275429" w:rsidRDefault="007A4788" w:rsidP="007A4788">
            <w:r>
              <w:t>Club Email Address</w:t>
            </w:r>
          </w:p>
          <w:p w14:paraId="4FCB17A0" w14:textId="2432AD2A" w:rsidR="007A4788" w:rsidRPr="00275429" w:rsidRDefault="007A4788" w:rsidP="007A4788">
            <w:pPr>
              <w:pStyle w:val="website"/>
            </w:pPr>
            <w:sdt>
              <w:sdtPr>
                <w:alias w:val="Web Address"/>
                <w:tag w:val=""/>
                <w:id w:val="139544607"/>
                <w:placeholder>
                  <w:docPart w:val="5059B7092A554D7782E7DD1900485E1D"/>
                </w:placeholder>
                <w:dataBinding w:prefixMappings="xmlns:ns0='http://schemas.microsoft.com/office/2006/coverPageProps' " w:xpath="/ns0:CoverPageProperties[1]/ns0:CompanyFax[1]" w:storeItemID="{55AF091B-3C7A-41E3-B477-F2FDAA23CFDA}"/>
                <w15:appearance w15:val="hidden"/>
                <w:text/>
              </w:sdtPr>
              <w:sdtContent>
                <w:r>
                  <w:t>Facebook: Name of your Facebook  Page</w:t>
                </w:r>
              </w:sdtContent>
            </w:sdt>
          </w:p>
        </w:tc>
        <w:tc>
          <w:tcPr>
            <w:tcW w:w="2520" w:type="dxa"/>
            <w:vAlign w:val="bottom"/>
          </w:tcPr>
          <w:p w14:paraId="3D562958" w14:textId="1C8131BE" w:rsidR="007A4788" w:rsidRDefault="007A4788" w:rsidP="007A4788">
            <w:pPr>
              <w:pStyle w:val="Name"/>
              <w:rPr>
                <w:noProof/>
              </w:rPr>
            </w:pPr>
            <w:r>
              <w:rPr>
                <w:noProof/>
              </w:rPr>
              <w:t xml:space="preserve">        Come Join Us!</w:t>
            </w:r>
          </w:p>
        </w:tc>
        <w:tc>
          <w:tcPr>
            <w:tcW w:w="2520" w:type="dxa"/>
            <w:tcMar>
              <w:left w:w="360" w:type="dxa"/>
            </w:tcMar>
          </w:tcPr>
          <w:p w14:paraId="0D53D615" w14:textId="77777777" w:rsidR="007A4788" w:rsidRPr="00275429" w:rsidRDefault="007A4788" w:rsidP="007A4788">
            <w:pPr>
              <w:pStyle w:val="Name"/>
            </w:pPr>
            <w:sdt>
              <w:sdtPr>
                <w:alias w:val="Your Name"/>
                <w:tag w:val=""/>
                <w:id w:val="-758290639"/>
                <w:placeholder>
                  <w:docPart w:val="E49AEC6AD8E243A8B979520DDCBCD9D3"/>
                </w:placeholder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15:appearance w15:val="hidden"/>
                <w:text w:multiLine="1"/>
              </w:sdtPr>
              <w:sdtContent>
                <w:r>
                  <w:t>Your Club</w:t>
                </w:r>
              </w:sdtContent>
            </w:sdt>
          </w:p>
          <w:sdt>
            <w:sdtPr>
              <w:alias w:val="Title"/>
              <w:tag w:val=""/>
              <w:id w:val="238605916"/>
              <w:placeholder>
                <w:docPart w:val="859B860CD7F8427F956FDA08DCF606E0"/>
              </w:placeholder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15:appearance w15:val="hidden"/>
              <w:text/>
            </w:sdtPr>
            <w:sdtContent>
              <w:p w14:paraId="6448A0FE" w14:textId="77777777" w:rsidR="007A4788" w:rsidRPr="00275429" w:rsidRDefault="007A4788" w:rsidP="007A4788">
                <w:pPr>
                  <w:pStyle w:val="Title"/>
                </w:pPr>
                <w:r>
                  <w:t>Garden Club</w:t>
                </w:r>
              </w:p>
            </w:sdtContent>
          </w:sdt>
          <w:p w14:paraId="51552769" w14:textId="77777777" w:rsidR="007A4788" w:rsidRDefault="007A4788" w:rsidP="007A4788">
            <w:r>
              <w:t>When and where you meet</w:t>
            </w:r>
          </w:p>
          <w:p w14:paraId="4AD5B9A4" w14:textId="77777777" w:rsidR="007A4788" w:rsidRDefault="007A4788" w:rsidP="007A4788"/>
          <w:p w14:paraId="043FA1E6" w14:textId="77777777" w:rsidR="007A4788" w:rsidRDefault="007A4788" w:rsidP="007A4788"/>
          <w:p w14:paraId="18329573" w14:textId="77777777" w:rsidR="007A4788" w:rsidRPr="00275429" w:rsidRDefault="007A4788" w:rsidP="007A4788">
            <w:r>
              <w:t>Club Email Address</w:t>
            </w:r>
          </w:p>
          <w:p w14:paraId="076B774F" w14:textId="679C2CA6" w:rsidR="007A4788" w:rsidRPr="00275429" w:rsidRDefault="007A4788" w:rsidP="007A4788">
            <w:pPr>
              <w:pStyle w:val="website"/>
            </w:pPr>
            <w:sdt>
              <w:sdtPr>
                <w:alias w:val="Web Address"/>
                <w:tag w:val=""/>
                <w:id w:val="19530169"/>
                <w:placeholder>
                  <w:docPart w:val="C7A5BEF8D6954DA3813FBE253BFCC6F1"/>
                </w:placeholder>
                <w:dataBinding w:prefixMappings="xmlns:ns0='http://schemas.microsoft.com/office/2006/coverPageProps' " w:xpath="/ns0:CoverPageProperties[1]/ns0:CompanyFax[1]" w:storeItemID="{55AF091B-3C7A-41E3-B477-F2FDAA23CFDA}"/>
                <w15:appearance w15:val="hidden"/>
                <w:text/>
              </w:sdtPr>
              <w:sdtContent>
                <w:r>
                  <w:t>Facebook: Name of your Facebook  Page</w:t>
                </w:r>
              </w:sdtContent>
            </w:sdt>
          </w:p>
        </w:tc>
      </w:tr>
      <w:tr w:rsidR="00C14394" w14:paraId="06103420" w14:textId="77777777" w:rsidTr="009C3504">
        <w:trPr>
          <w:trHeight w:val="279"/>
        </w:trPr>
        <w:tc>
          <w:tcPr>
            <w:tcW w:w="2430" w:type="dxa"/>
            <w:vAlign w:val="center"/>
          </w:tcPr>
          <w:p w14:paraId="0BDA53D5" w14:textId="0071FCD1" w:rsidR="00C14394" w:rsidRPr="004F2F75" w:rsidRDefault="00A83DA7" w:rsidP="009C3504">
            <w:pPr>
              <w:tabs>
                <w:tab w:val="left" w:pos="2220"/>
              </w:tabs>
              <w:spacing w:after="0"/>
              <w:rPr>
                <w:color w:val="000000" w:themeColor="text1"/>
                <w:sz w:val="12"/>
              </w:rPr>
            </w:pPr>
            <w:r>
              <w:rPr>
                <w:color w:val="000000" w:themeColor="text1"/>
                <w:sz w:val="12"/>
              </w:rPr>
              <w:t xml:space="preserve"> </w:t>
            </w:r>
          </w:p>
        </w:tc>
        <w:tc>
          <w:tcPr>
            <w:tcW w:w="2520" w:type="dxa"/>
            <w:vAlign w:val="center"/>
          </w:tcPr>
          <w:p w14:paraId="51CEC70E" w14:textId="77777777" w:rsidR="00C14394" w:rsidRPr="004F2F75" w:rsidRDefault="00C14394" w:rsidP="00864FFC">
            <w:pPr>
              <w:tabs>
                <w:tab w:val="left" w:pos="2323"/>
              </w:tabs>
              <w:spacing w:after="0"/>
              <w:rPr>
                <w:color w:val="000000" w:themeColor="text1"/>
                <w:sz w:val="12"/>
              </w:rPr>
            </w:pPr>
          </w:p>
        </w:tc>
        <w:tc>
          <w:tcPr>
            <w:tcW w:w="2520" w:type="dxa"/>
            <w:vAlign w:val="center"/>
          </w:tcPr>
          <w:p w14:paraId="04B7322A" w14:textId="77777777" w:rsidR="00C14394" w:rsidRPr="004F2F75" w:rsidRDefault="00C14394" w:rsidP="00864FFC">
            <w:pPr>
              <w:tabs>
                <w:tab w:val="left" w:pos="2323"/>
              </w:tabs>
              <w:spacing w:after="0"/>
              <w:rPr>
                <w:color w:val="000000" w:themeColor="text1"/>
                <w:sz w:val="12"/>
              </w:rPr>
            </w:pPr>
          </w:p>
        </w:tc>
        <w:tc>
          <w:tcPr>
            <w:tcW w:w="2520" w:type="dxa"/>
            <w:vAlign w:val="center"/>
          </w:tcPr>
          <w:p w14:paraId="030C3314" w14:textId="77777777" w:rsidR="00C14394" w:rsidRPr="004F2F75" w:rsidRDefault="00C14394" w:rsidP="00864FFC">
            <w:pPr>
              <w:pStyle w:val="ContactInfo"/>
              <w:spacing w:after="0"/>
              <w:rPr>
                <w:sz w:val="12"/>
                <w:szCs w:val="18"/>
              </w:rPr>
            </w:pPr>
          </w:p>
        </w:tc>
      </w:tr>
      <w:tr w:rsidR="001D776B" w14:paraId="4C3A620C" w14:textId="77777777" w:rsidTr="009C3504">
        <w:trPr>
          <w:trHeight w:val="2682"/>
        </w:trPr>
        <w:tc>
          <w:tcPr>
            <w:tcW w:w="2430" w:type="dxa"/>
            <w:vAlign w:val="bottom"/>
          </w:tcPr>
          <w:p w14:paraId="36AC6966" w14:textId="1257EC11" w:rsidR="001D776B" w:rsidRDefault="00A83DA7" w:rsidP="009C3504">
            <w:pPr>
              <w:pStyle w:val="Name"/>
              <w:tabs>
                <w:tab w:val="clear" w:pos="2323"/>
                <w:tab w:val="left" w:pos="2220"/>
              </w:tabs>
              <w:spacing w:after="120"/>
              <w:jc w:val="both"/>
              <w:rPr>
                <w:noProof/>
              </w:rPr>
            </w:pPr>
            <w:r>
              <w:rPr>
                <w:noProof/>
              </w:rPr>
              <w:t xml:space="preserve">  </w:t>
            </w:r>
            <w:r w:rsidR="00FA7683">
              <w:rPr>
                <w:noProof/>
              </w:rPr>
              <w:t xml:space="preserve">    </w:t>
            </w:r>
            <w:r>
              <w:rPr>
                <w:noProof/>
              </w:rPr>
              <w:t xml:space="preserve"> Come Join Us!</w:t>
            </w:r>
          </w:p>
        </w:tc>
        <w:tc>
          <w:tcPr>
            <w:tcW w:w="2520" w:type="dxa"/>
            <w:tcMar>
              <w:left w:w="360" w:type="dxa"/>
            </w:tcMar>
          </w:tcPr>
          <w:p w14:paraId="0F543A40" w14:textId="4CE234FA" w:rsidR="001D776B" w:rsidRPr="00275429" w:rsidRDefault="00000000" w:rsidP="00864FFC">
            <w:pPr>
              <w:pStyle w:val="Name"/>
            </w:pPr>
            <w:sdt>
              <w:sdtPr>
                <w:alias w:val="Your Name"/>
                <w:tag w:val=""/>
                <w:id w:val="-1689063362"/>
                <w:placeholder>
                  <w:docPart w:val="BCA2F133B0D7409D99472C1DA7EE29BE"/>
                </w:placeholder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15:appearance w15:val="hidden"/>
                <w:text w:multiLine="1"/>
              </w:sdtPr>
              <w:sdtContent>
                <w:r w:rsidR="004A761F">
                  <w:t>Your Club</w:t>
                </w:r>
              </w:sdtContent>
            </w:sdt>
          </w:p>
          <w:sdt>
            <w:sdtPr>
              <w:alias w:val="Title"/>
              <w:tag w:val=""/>
              <w:id w:val="-1830587686"/>
              <w:placeholder>
                <w:docPart w:val="C44C6DE8A5FC4109A0EC21F2AEF1736D"/>
              </w:placeholder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15:appearance w15:val="hidden"/>
              <w:text/>
            </w:sdtPr>
            <w:sdtContent>
              <w:p w14:paraId="2D4B6964" w14:textId="09AC0A68" w:rsidR="001D776B" w:rsidRPr="00275429" w:rsidRDefault="00E86BCD" w:rsidP="00864FFC">
                <w:pPr>
                  <w:pStyle w:val="Title"/>
                </w:pPr>
                <w:r>
                  <w:t>Garden Club</w:t>
                </w:r>
              </w:p>
            </w:sdtContent>
          </w:sdt>
          <w:p w14:paraId="4116E763" w14:textId="33F2DC0E" w:rsidR="001D776B" w:rsidRPr="00275429" w:rsidRDefault="00000000" w:rsidP="00864FFC">
            <w:sdt>
              <w:sdtPr>
                <w:alias w:val="Company Address"/>
                <w:tag w:val=""/>
                <w:id w:val="1933469853"/>
                <w:placeholder>
                  <w:docPart w:val="1755DFA175FD4D60908EABD38E437CA7"/>
                </w:placeholder>
                <w:dataBinding w:prefixMappings="xmlns:ns0='http://schemas.microsoft.com/office/2006/coverPageProps' " w:xpath="/ns0:CoverPageProperties[1]/ns0:CompanyAddress[1]" w:storeItemID="{55AF091B-3C7A-41E3-B477-F2FDAA23CFDA}"/>
                <w15:appearance w15:val="hidden"/>
                <w:text w:multiLine="1"/>
              </w:sdtPr>
              <w:sdtContent>
                <w:r w:rsidR="00E86BCD">
                  <w:t>Meetings First Thursday</w:t>
                </w:r>
              </w:sdtContent>
            </w:sdt>
          </w:p>
          <w:p w14:paraId="6BC64D80" w14:textId="3D3B903A" w:rsidR="001D776B" w:rsidRDefault="00EE5216" w:rsidP="00864FFC">
            <w:r>
              <w:t>See Facebook for details</w:t>
            </w:r>
          </w:p>
          <w:p w14:paraId="319805E9" w14:textId="02EFF5ED" w:rsidR="001D776B" w:rsidRDefault="001D776B" w:rsidP="00864FFC"/>
          <w:p w14:paraId="31D38552" w14:textId="77777777" w:rsidR="00EE5216" w:rsidRPr="00275429" w:rsidRDefault="00EE5216" w:rsidP="00864FFC"/>
          <w:p w14:paraId="30279064" w14:textId="34AA8DCA" w:rsidR="001D776B" w:rsidRPr="00275429" w:rsidRDefault="00000000" w:rsidP="00864FFC">
            <w:pPr>
              <w:pStyle w:val="website"/>
            </w:pPr>
            <w:sdt>
              <w:sdtPr>
                <w:alias w:val="Web Address"/>
                <w:tag w:val=""/>
                <w:id w:val="-55622921"/>
                <w:placeholder>
                  <w:docPart w:val="FFA0155A0E9647FEABE33A7304DB427D"/>
                </w:placeholder>
                <w:dataBinding w:prefixMappings="xmlns:ns0='http://schemas.microsoft.com/office/2006/coverPageProps' " w:xpath="/ns0:CoverPageProperties[1]/ns0:CompanyFax[1]" w:storeItemID="{55AF091B-3C7A-41E3-B477-F2FDAA23CFDA}"/>
                <w15:appearance w15:val="hidden"/>
                <w:text/>
              </w:sdtPr>
              <w:sdtContent>
                <w:r w:rsidR="003D639C">
                  <w:t>Facebook: Name of your Facebook  Page</w:t>
                </w:r>
              </w:sdtContent>
            </w:sdt>
          </w:p>
        </w:tc>
        <w:tc>
          <w:tcPr>
            <w:tcW w:w="2520" w:type="dxa"/>
            <w:vAlign w:val="bottom"/>
          </w:tcPr>
          <w:p w14:paraId="78DB1082" w14:textId="0648BD46" w:rsidR="001D776B" w:rsidRDefault="00A83DA7" w:rsidP="007B2ADF">
            <w:pPr>
              <w:pStyle w:val="Name"/>
              <w:spacing w:after="120"/>
              <w:rPr>
                <w:noProof/>
              </w:rPr>
            </w:pPr>
            <w:r>
              <w:rPr>
                <w:noProof/>
              </w:rPr>
              <w:t xml:space="preserve">  </w:t>
            </w:r>
            <w:r w:rsidR="00FA7683">
              <w:rPr>
                <w:noProof/>
              </w:rPr>
              <w:t xml:space="preserve">     </w:t>
            </w:r>
            <w:r>
              <w:rPr>
                <w:noProof/>
              </w:rPr>
              <w:t>Come Join Us!</w:t>
            </w:r>
          </w:p>
        </w:tc>
        <w:tc>
          <w:tcPr>
            <w:tcW w:w="2520" w:type="dxa"/>
            <w:tcMar>
              <w:left w:w="360" w:type="dxa"/>
            </w:tcMar>
          </w:tcPr>
          <w:p w14:paraId="071556AC" w14:textId="180939D4" w:rsidR="001D776B" w:rsidRPr="00275429" w:rsidRDefault="00000000" w:rsidP="00864FFC">
            <w:pPr>
              <w:pStyle w:val="Name"/>
            </w:pPr>
            <w:sdt>
              <w:sdtPr>
                <w:alias w:val="Your Name"/>
                <w:tag w:val=""/>
                <w:id w:val="576021697"/>
                <w:placeholder>
                  <w:docPart w:val="5D806148744D43B5A70046F93C8124CA"/>
                </w:placeholder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15:appearance w15:val="hidden"/>
                <w:text w:multiLine="1"/>
              </w:sdtPr>
              <w:sdtContent>
                <w:r w:rsidR="004A761F">
                  <w:t>Your Club</w:t>
                </w:r>
              </w:sdtContent>
            </w:sdt>
          </w:p>
          <w:sdt>
            <w:sdtPr>
              <w:alias w:val="Title"/>
              <w:tag w:val=""/>
              <w:id w:val="-1432507041"/>
              <w:placeholder>
                <w:docPart w:val="D2DE2390C5F44C3E86752A4AEFFB7CB9"/>
              </w:placeholder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15:appearance w15:val="hidden"/>
              <w:text/>
            </w:sdtPr>
            <w:sdtContent>
              <w:p w14:paraId="58AAB94F" w14:textId="1547FF59" w:rsidR="001D776B" w:rsidRPr="00275429" w:rsidRDefault="00E86BCD" w:rsidP="00864FFC">
                <w:pPr>
                  <w:pStyle w:val="Title"/>
                </w:pPr>
                <w:r>
                  <w:t>Garden Club</w:t>
                </w:r>
              </w:p>
            </w:sdtContent>
          </w:sdt>
          <w:p w14:paraId="2893E7B7" w14:textId="32E9A1BF" w:rsidR="001D776B" w:rsidRPr="00275429" w:rsidRDefault="00000000" w:rsidP="00864FFC">
            <w:sdt>
              <w:sdtPr>
                <w:alias w:val="Company Address"/>
                <w:tag w:val=""/>
                <w:id w:val="1797481521"/>
                <w:placeholder>
                  <w:docPart w:val="70954C0D57AB45C28598883B99D38945"/>
                </w:placeholder>
                <w:dataBinding w:prefixMappings="xmlns:ns0='http://schemas.microsoft.com/office/2006/coverPageProps' " w:xpath="/ns0:CoverPageProperties[1]/ns0:CompanyAddress[1]" w:storeItemID="{55AF091B-3C7A-41E3-B477-F2FDAA23CFDA}"/>
                <w15:appearance w15:val="hidden"/>
                <w:text w:multiLine="1"/>
              </w:sdtPr>
              <w:sdtContent>
                <w:r w:rsidR="00E86BCD">
                  <w:t>Meetings First Thursday</w:t>
                </w:r>
              </w:sdtContent>
            </w:sdt>
          </w:p>
          <w:p w14:paraId="545AA70E" w14:textId="4E0C7037" w:rsidR="001D776B" w:rsidRDefault="00EE5216" w:rsidP="00864FFC">
            <w:r>
              <w:t>See Facebook for details</w:t>
            </w:r>
          </w:p>
          <w:p w14:paraId="18F5DD80" w14:textId="77777777" w:rsidR="00EE5216" w:rsidRDefault="00EE5216" w:rsidP="00864FFC"/>
          <w:p w14:paraId="34C79D2D" w14:textId="663EF564" w:rsidR="001D776B" w:rsidRPr="00275429" w:rsidRDefault="001D776B" w:rsidP="00864FFC"/>
          <w:p w14:paraId="68E5A010" w14:textId="34585809" w:rsidR="001D776B" w:rsidRPr="00275429" w:rsidRDefault="00000000" w:rsidP="00864FFC">
            <w:pPr>
              <w:pStyle w:val="website"/>
            </w:pPr>
            <w:sdt>
              <w:sdtPr>
                <w:alias w:val="Web Address"/>
                <w:tag w:val=""/>
                <w:id w:val="469940756"/>
                <w:placeholder>
                  <w:docPart w:val="5B871653ABCB439285643E55760A754B"/>
                </w:placeholder>
                <w:dataBinding w:prefixMappings="xmlns:ns0='http://schemas.microsoft.com/office/2006/coverPageProps' " w:xpath="/ns0:CoverPageProperties[1]/ns0:CompanyFax[1]" w:storeItemID="{55AF091B-3C7A-41E3-B477-F2FDAA23CFDA}"/>
                <w15:appearance w15:val="hidden"/>
                <w:text/>
              </w:sdtPr>
              <w:sdtContent>
                <w:r w:rsidR="003D639C">
                  <w:t>Facebook: Name of your Facebook  Page</w:t>
                </w:r>
              </w:sdtContent>
            </w:sdt>
          </w:p>
        </w:tc>
      </w:tr>
      <w:tr w:rsidR="00C7554B" w14:paraId="17789A2D" w14:textId="77777777" w:rsidTr="009C3504">
        <w:trPr>
          <w:trHeight w:val="2682"/>
        </w:trPr>
        <w:tc>
          <w:tcPr>
            <w:tcW w:w="2430" w:type="dxa"/>
            <w:vAlign w:val="bottom"/>
          </w:tcPr>
          <w:p w14:paraId="0259B1B3" w14:textId="77777777" w:rsidR="00C7554B" w:rsidRDefault="00C7554B" w:rsidP="009C3504">
            <w:pPr>
              <w:pStyle w:val="Name"/>
              <w:tabs>
                <w:tab w:val="clear" w:pos="2323"/>
                <w:tab w:val="left" w:pos="2220"/>
              </w:tabs>
              <w:spacing w:after="120"/>
              <w:jc w:val="both"/>
              <w:rPr>
                <w:noProof/>
              </w:rPr>
            </w:pPr>
          </w:p>
        </w:tc>
        <w:tc>
          <w:tcPr>
            <w:tcW w:w="2520" w:type="dxa"/>
            <w:tcMar>
              <w:left w:w="360" w:type="dxa"/>
            </w:tcMar>
          </w:tcPr>
          <w:p w14:paraId="4602D24E" w14:textId="77777777" w:rsidR="00C7554B" w:rsidRDefault="00C7554B" w:rsidP="00864FFC">
            <w:pPr>
              <w:pStyle w:val="Name"/>
            </w:pPr>
          </w:p>
        </w:tc>
        <w:tc>
          <w:tcPr>
            <w:tcW w:w="2520" w:type="dxa"/>
            <w:vAlign w:val="bottom"/>
          </w:tcPr>
          <w:p w14:paraId="754ACF9B" w14:textId="77777777" w:rsidR="00C7554B" w:rsidRDefault="00C7554B" w:rsidP="007B2ADF">
            <w:pPr>
              <w:pStyle w:val="Name"/>
              <w:spacing w:after="120"/>
              <w:rPr>
                <w:noProof/>
              </w:rPr>
            </w:pPr>
          </w:p>
        </w:tc>
        <w:tc>
          <w:tcPr>
            <w:tcW w:w="2520" w:type="dxa"/>
            <w:tcMar>
              <w:left w:w="360" w:type="dxa"/>
            </w:tcMar>
          </w:tcPr>
          <w:p w14:paraId="520B52E9" w14:textId="77777777" w:rsidR="00C7554B" w:rsidRDefault="00C7554B" w:rsidP="00864FFC">
            <w:pPr>
              <w:pStyle w:val="Name"/>
            </w:pPr>
          </w:p>
        </w:tc>
      </w:tr>
      <w:tr w:rsidR="00C14394" w14:paraId="3335ED83" w14:textId="77777777" w:rsidTr="009C3504">
        <w:trPr>
          <w:trHeight w:val="126"/>
        </w:trPr>
        <w:tc>
          <w:tcPr>
            <w:tcW w:w="2430" w:type="dxa"/>
            <w:vAlign w:val="center"/>
          </w:tcPr>
          <w:p w14:paraId="76D05733" w14:textId="77777777" w:rsidR="00C14394" w:rsidRPr="004F2F75" w:rsidRDefault="00C14394" w:rsidP="009C3504">
            <w:pPr>
              <w:tabs>
                <w:tab w:val="left" w:pos="2220"/>
              </w:tabs>
              <w:spacing w:after="0"/>
              <w:rPr>
                <w:color w:val="000000" w:themeColor="text1"/>
                <w:sz w:val="12"/>
              </w:rPr>
            </w:pPr>
          </w:p>
        </w:tc>
        <w:tc>
          <w:tcPr>
            <w:tcW w:w="2520" w:type="dxa"/>
            <w:vAlign w:val="center"/>
          </w:tcPr>
          <w:p w14:paraId="31AE2E7F" w14:textId="77777777" w:rsidR="00C14394" w:rsidRPr="004F2F75" w:rsidRDefault="00C14394" w:rsidP="00864FFC">
            <w:pPr>
              <w:tabs>
                <w:tab w:val="left" w:pos="2323"/>
              </w:tabs>
              <w:spacing w:after="0"/>
              <w:rPr>
                <w:color w:val="000000" w:themeColor="text1"/>
                <w:sz w:val="12"/>
              </w:rPr>
            </w:pPr>
          </w:p>
        </w:tc>
        <w:tc>
          <w:tcPr>
            <w:tcW w:w="2520" w:type="dxa"/>
            <w:vAlign w:val="center"/>
          </w:tcPr>
          <w:p w14:paraId="023A986E" w14:textId="77777777" w:rsidR="00C14394" w:rsidRPr="004F2F75" w:rsidRDefault="00C14394" w:rsidP="00864FFC">
            <w:pPr>
              <w:tabs>
                <w:tab w:val="left" w:pos="2323"/>
              </w:tabs>
              <w:spacing w:after="0"/>
              <w:rPr>
                <w:color w:val="000000" w:themeColor="text1"/>
                <w:sz w:val="12"/>
              </w:rPr>
            </w:pPr>
          </w:p>
        </w:tc>
        <w:tc>
          <w:tcPr>
            <w:tcW w:w="2520" w:type="dxa"/>
            <w:vAlign w:val="center"/>
          </w:tcPr>
          <w:p w14:paraId="1CF662B8" w14:textId="77777777" w:rsidR="00C14394" w:rsidRPr="004F2F75" w:rsidRDefault="00C14394" w:rsidP="00864FFC">
            <w:pPr>
              <w:pStyle w:val="ContactInfo"/>
              <w:spacing w:after="0"/>
              <w:rPr>
                <w:sz w:val="12"/>
                <w:szCs w:val="18"/>
              </w:rPr>
            </w:pPr>
          </w:p>
        </w:tc>
      </w:tr>
    </w:tbl>
    <w:p w14:paraId="36E57BB4" w14:textId="77777777" w:rsidR="00C32AED" w:rsidRPr="00E72FB2" w:rsidRDefault="00C32AED" w:rsidP="00AC7564">
      <w:pPr>
        <w:tabs>
          <w:tab w:val="left" w:pos="2323"/>
        </w:tabs>
        <w:rPr>
          <w:color w:val="000000" w:themeColor="text1"/>
        </w:rPr>
      </w:pPr>
    </w:p>
    <w:sectPr w:rsidR="00C32AED" w:rsidRPr="00E72FB2" w:rsidSect="006E7E9B">
      <w:headerReference w:type="default" r:id="rId10"/>
      <w:footerReference w:type="default" r:id="rId11"/>
      <w:pgSz w:w="12240" w:h="15840"/>
      <w:pgMar w:top="720" w:right="1080" w:bottom="360" w:left="108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86CD6" w14:textId="77777777" w:rsidR="00D34E8D" w:rsidRDefault="00D34E8D" w:rsidP="0031538C">
      <w:pPr>
        <w:spacing w:after="0"/>
      </w:pPr>
      <w:r>
        <w:separator/>
      </w:r>
    </w:p>
  </w:endnote>
  <w:endnote w:type="continuationSeparator" w:id="0">
    <w:p w14:paraId="5A85F298" w14:textId="77777777" w:rsidR="00D34E8D" w:rsidRDefault="00D34E8D" w:rsidP="003153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AFE07" w14:textId="77777777" w:rsidR="007C2EFA" w:rsidRDefault="007C2EFA">
    <w:pPr>
      <w:pStyle w:val="Footer"/>
    </w:pPr>
    <w:r w:rsidRPr="00E72FB2">
      <w:rPr>
        <w:noProof/>
        <w:color w:val="000000" w:themeColor="text1"/>
      </w:rPr>
      <mc:AlternateContent>
        <mc:Choice Requires="wpg">
          <w:drawing>
            <wp:anchor distT="0" distB="0" distL="114300" distR="114300" simplePos="0" relativeHeight="251674624" behindDoc="1" locked="0" layoutInCell="1" allowOverlap="1" wp14:anchorId="154DF4A7" wp14:editId="6AAF60D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0058400"/>
              <wp:effectExtent l="0" t="0" r="19050" b="19050"/>
              <wp:wrapNone/>
              <wp:docPr id="13" name="Group 1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0058400"/>
                        <a:chOff x="0" y="0"/>
                        <a:chExt cx="7772400" cy="10058400"/>
                      </a:xfrm>
                    </wpg:grpSpPr>
                    <wpg:grpSp>
                      <wpg:cNvPr id="7" name="Group 7"/>
                      <wpg:cNvGrpSpPr/>
                      <wpg:grpSpPr>
                        <a:xfrm>
                          <a:off x="0" y="457200"/>
                          <a:ext cx="7772400" cy="9144000"/>
                          <a:chOff x="0" y="0"/>
                          <a:chExt cx="7772400" cy="9144000"/>
                        </a:xfrm>
                      </wpg:grpSpPr>
                      <wps:wsp>
                        <wps:cNvPr id="2" name="Straight Connector 1"/>
                        <wps:cNvCnPr/>
                        <wps:spPr>
                          <a:xfrm>
                            <a:off x="0" y="0"/>
                            <a:ext cx="77724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Straight Connector 2"/>
                        <wps:cNvCnPr/>
                        <wps:spPr>
                          <a:xfrm>
                            <a:off x="0" y="1828800"/>
                            <a:ext cx="77724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Straight Connector 3"/>
                        <wps:cNvCnPr/>
                        <wps:spPr>
                          <a:xfrm>
                            <a:off x="0" y="3657600"/>
                            <a:ext cx="77724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Straight Connector 4"/>
                        <wps:cNvCnPr/>
                        <wps:spPr>
                          <a:xfrm>
                            <a:off x="0" y="5486400"/>
                            <a:ext cx="77724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Straight Connector 5"/>
                        <wps:cNvCnPr/>
                        <wps:spPr>
                          <a:xfrm>
                            <a:off x="0" y="7315200"/>
                            <a:ext cx="77724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Straight Connector 6"/>
                        <wps:cNvCnPr/>
                        <wps:spPr>
                          <a:xfrm>
                            <a:off x="0" y="9144000"/>
                            <a:ext cx="77724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1" name="Group 11"/>
                      <wpg:cNvGrpSpPr/>
                      <wpg:grpSpPr>
                        <a:xfrm>
                          <a:off x="685800" y="0"/>
                          <a:ext cx="6381750" cy="10058400"/>
                          <a:chOff x="0" y="0"/>
                          <a:chExt cx="6381750" cy="10058400"/>
                        </a:xfrm>
                      </wpg:grpSpPr>
                      <wps:wsp>
                        <wps:cNvPr id="9" name="Straight Connector 8"/>
                        <wps:cNvCnPr/>
                        <wps:spPr>
                          <a:xfrm>
                            <a:off x="0" y="0"/>
                            <a:ext cx="0" cy="100584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Straight Connector 9"/>
                        <wps:cNvCnPr/>
                        <wps:spPr>
                          <a:xfrm>
                            <a:off x="3190875" y="0"/>
                            <a:ext cx="0" cy="100584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Straight Connector 10"/>
                        <wps:cNvCnPr/>
                        <wps:spPr>
                          <a:xfrm>
                            <a:off x="6381750" y="0"/>
                            <a:ext cx="0" cy="100584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FA2584F" id="Group 13" o:spid="_x0000_s1026" alt="&quot;&quot;" style="position:absolute;margin-left:0;margin-top:0;width:612pt;height:11in;z-index:-251641856;mso-position-horizontal-relative:page;mso-position-vertical-relative:page;mso-width-relative:margin" coordsize="7772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">
              <v:group id="Group 7" o:spid="_x0000_s1027" style="position:absolute;top:4572;width:77724;height:91440" coordsize="7772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Straight Connector 1" o:spid="_x0000_s1028" style="position:absolute;visibility:visible;mso-wrap-style:square" from="0,0" to="7772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" strokecolor="#d8d8d8 [2732]" strokeweight=".5pt">
                  <v:stroke dashstyle="dash" joinstyle="miter"/>
                </v:line>
                <v:line id="Straight Connector 2" o:spid="_x0000_s1029" style="position:absolute;visibility:visible;mso-wrap-style:square" from="0,18288" to="77724,18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" strokecolor="#d8d8d8 [2732]" strokeweight=".5pt">
                  <v:stroke dashstyle="dash" joinstyle="miter"/>
                </v:line>
                <v:line id="Straight Connector 3" o:spid="_x0000_s1030" style="position:absolute;visibility:visible;mso-wrap-style:square" from="0,36576" to="77724,36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" strokecolor="#d8d8d8 [2732]" strokeweight=".5pt">
                  <v:stroke dashstyle="dash" joinstyle="miter"/>
                </v:line>
                <v:line id="Straight Connector 4" o:spid="_x0000_s1031" style="position:absolute;visibility:visible;mso-wrap-style:square" from="0,54864" to="77724,548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" strokecolor="#d8d8d8 [2732]" strokeweight=".5pt">
                  <v:stroke dashstyle="dash" joinstyle="miter"/>
                </v:line>
                <v:line id="Straight Connector 5" o:spid="_x0000_s1032" style="position:absolute;visibility:visible;mso-wrap-style:square" from="0,73152" to="77724,73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" strokecolor="#d8d8d8 [2732]" strokeweight=".5pt">
                  <v:stroke dashstyle="dash" joinstyle="miter"/>
                </v:line>
                <v:line id="Straight Connector 6" o:spid="_x0000_s1033" style="position:absolute;visibility:visible;mso-wrap-style:square" from="0,91440" to="77724,91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" strokecolor="#d8d8d8 [2732]" strokeweight=".5pt">
                  <v:stroke dashstyle="dash" joinstyle="miter"/>
                </v:line>
              </v:group>
              <v:group id="Group 11" o:spid="_x0000_s1034" style="position:absolute;left:6858;width:63817;height:100584" coordsize="63817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v:line id="Straight Connector 8" o:spid="_x0000_s1035" style="position:absolute;visibility:visible;mso-wrap-style:square" from="0,0" to="0,100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" strokecolor="#d8d8d8 [2732]" strokeweight=".5pt">
                  <v:stroke dashstyle="dash" joinstyle="miter"/>
                </v:line>
                <v:line id="Straight Connector 9" o:spid="_x0000_s1036" style="position:absolute;visibility:visible;mso-wrap-style:square" from="31908,0" to="31908,100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" strokecolor="#d8d8d8 [2732]" strokeweight=".5pt">
                  <v:stroke dashstyle="dash" joinstyle="miter"/>
                </v:line>
                <v:line id="Straight Connector 10" o:spid="_x0000_s1037" style="position:absolute;visibility:visible;mso-wrap-style:square" from="63817,0" to="63817,100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" strokecolor="#d8d8d8 [2732]" strokeweight=".5pt">
                  <v:stroke dashstyle="dash" joinstyle="miter"/>
                </v:line>
              </v:group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D284F" w14:textId="77777777" w:rsidR="00D34E8D" w:rsidRDefault="00D34E8D" w:rsidP="0031538C">
      <w:pPr>
        <w:spacing w:after="0"/>
      </w:pPr>
      <w:r>
        <w:separator/>
      </w:r>
    </w:p>
  </w:footnote>
  <w:footnote w:type="continuationSeparator" w:id="0">
    <w:p w14:paraId="27BB1505" w14:textId="77777777" w:rsidR="00D34E8D" w:rsidRDefault="00D34E8D" w:rsidP="0031538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7C43F" w14:textId="77777777" w:rsidR="007C2EFA" w:rsidRDefault="0006351D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89984" behindDoc="0" locked="0" layoutInCell="1" allowOverlap="1" wp14:anchorId="126F1FCE" wp14:editId="4C23D277">
              <wp:simplePos x="0" y="0"/>
              <wp:positionH relativeFrom="column">
                <wp:posOffset>0</wp:posOffset>
              </wp:positionH>
              <wp:positionV relativeFrom="paragraph">
                <wp:posOffset>91440</wp:posOffset>
              </wp:positionV>
              <wp:extent cx="6338906" cy="9105452"/>
              <wp:effectExtent l="0" t="0" r="62230" b="57785"/>
              <wp:wrapNone/>
              <wp:docPr id="268" name="Group 26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38906" cy="9105452"/>
                        <a:chOff x="-1" y="448"/>
                        <a:chExt cx="6338906" cy="9105452"/>
                      </a:xfrm>
                    </wpg:grpSpPr>
                    <wpg:grpSp>
                      <wpg:cNvPr id="24" name="Group 24" descr="decorative element"/>
                      <wpg:cNvGrpSpPr/>
                      <wpg:grpSpPr>
                        <a:xfrm>
                          <a:off x="0" y="448"/>
                          <a:ext cx="6338905" cy="1783243"/>
                          <a:chOff x="0" y="448"/>
                          <a:chExt cx="6338905" cy="1783243"/>
                        </a:xfrm>
                      </wpg:grpSpPr>
                      <wpg:grpSp>
                        <wpg:cNvPr id="20" name="Group 20" descr="decorative element"/>
                        <wpg:cNvGrpSpPr/>
                        <wpg:grpSpPr>
                          <a:xfrm>
                            <a:off x="0" y="448"/>
                            <a:ext cx="3144855" cy="1783243"/>
                            <a:chOff x="0" y="448"/>
                            <a:chExt cx="3144855" cy="1783243"/>
                          </a:xfrm>
                        </wpg:grpSpPr>
                        <wps:wsp>
                          <wps:cNvPr id="14" name="Rectangle 14" descr="border"/>
                          <wps:cNvSpPr/>
                          <wps:spPr>
                            <a:xfrm>
                              <a:off x="41031" y="41031"/>
                              <a:ext cx="3103824" cy="1742660"/>
                            </a:xfrm>
                            <a:prstGeom prst="rect">
                              <a:avLst/>
                            </a:prstGeom>
                            <a:noFill/>
                            <a:ln w="88900">
                              <a:solidFill>
                                <a:schemeClr val="accent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6" name="Graphic 4" descr="flowers">
                              <a:extLst>
                                <a:ext uri="{FF2B5EF4-FFF2-40B4-BE49-F238E27FC236}">
                                  <a16:creationId xmlns:a16="http://schemas.microsoft.com/office/drawing/2014/main" id="{2EF2BD00-1568-A041-B07B-74EA6013A94D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448"/>
                              <a:ext cx="1615534" cy="1207008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21" name="Group 21" descr="decorative element"/>
                        <wpg:cNvGrpSpPr/>
                        <wpg:grpSpPr>
                          <a:xfrm>
                            <a:off x="3194050" y="448"/>
                            <a:ext cx="3144855" cy="1783243"/>
                            <a:chOff x="0" y="448"/>
                            <a:chExt cx="3144855" cy="1783243"/>
                          </a:xfrm>
                        </wpg:grpSpPr>
                        <wps:wsp>
                          <wps:cNvPr id="22" name="Rectangle 22" descr="border"/>
                          <wps:cNvSpPr/>
                          <wps:spPr>
                            <a:xfrm>
                              <a:off x="41031" y="41031"/>
                              <a:ext cx="3103824" cy="1742660"/>
                            </a:xfrm>
                            <a:prstGeom prst="rect">
                              <a:avLst/>
                            </a:prstGeom>
                            <a:noFill/>
                            <a:ln w="88900">
                              <a:solidFill>
                                <a:schemeClr val="accent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3" name="Graphic 4" descr="flowers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448"/>
                              <a:ext cx="1615534" cy="1207008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grpSp>
                    <wpg:grpSp>
                      <wpg:cNvPr id="25" name="Group 25" descr="decorative element"/>
                      <wpg:cNvGrpSpPr/>
                      <wpg:grpSpPr>
                        <a:xfrm>
                          <a:off x="0" y="1820993"/>
                          <a:ext cx="6338905" cy="1783878"/>
                          <a:chOff x="0" y="-187"/>
                          <a:chExt cx="6338905" cy="1783878"/>
                        </a:xfrm>
                      </wpg:grpSpPr>
                      <wpg:grpSp>
                        <wpg:cNvPr id="26" name="Group 26" descr="decorative element"/>
                        <wpg:cNvGrpSpPr/>
                        <wpg:grpSpPr>
                          <a:xfrm>
                            <a:off x="0" y="-187"/>
                            <a:ext cx="3144855" cy="1783878"/>
                            <a:chOff x="0" y="-187"/>
                            <a:chExt cx="3144855" cy="1783878"/>
                          </a:xfrm>
                        </wpg:grpSpPr>
                        <wps:wsp>
                          <wps:cNvPr id="27" name="Rectangle 27" descr="border"/>
                          <wps:cNvSpPr/>
                          <wps:spPr>
                            <a:xfrm>
                              <a:off x="41031" y="41031"/>
                              <a:ext cx="3103824" cy="1742660"/>
                            </a:xfrm>
                            <a:prstGeom prst="rect">
                              <a:avLst/>
                            </a:prstGeom>
                            <a:noFill/>
                            <a:ln w="88900">
                              <a:solidFill>
                                <a:schemeClr val="accent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9" name="Graphic 4" descr="flowers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-187"/>
                              <a:ext cx="1615534" cy="1207008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36" name="Group 36" descr="decorative element"/>
                        <wpg:cNvGrpSpPr/>
                        <wpg:grpSpPr>
                          <a:xfrm>
                            <a:off x="3194050" y="-187"/>
                            <a:ext cx="3144855" cy="1783878"/>
                            <a:chOff x="0" y="-187"/>
                            <a:chExt cx="3144855" cy="1783878"/>
                          </a:xfrm>
                        </wpg:grpSpPr>
                        <wps:wsp>
                          <wps:cNvPr id="37" name="Rectangle 37" descr="border"/>
                          <wps:cNvSpPr/>
                          <wps:spPr>
                            <a:xfrm>
                              <a:off x="41031" y="41031"/>
                              <a:ext cx="3103824" cy="1742660"/>
                            </a:xfrm>
                            <a:prstGeom prst="rect">
                              <a:avLst/>
                            </a:prstGeom>
                            <a:noFill/>
                            <a:ln w="88900">
                              <a:solidFill>
                                <a:schemeClr val="accent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9" name="Graphic 4" descr="flowers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-187"/>
                              <a:ext cx="1615534" cy="1207008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grpSp>
                    <wpg:grpSp>
                      <wpg:cNvPr id="40" name="Group 40" descr="decorative element"/>
                      <wpg:cNvGrpSpPr/>
                      <wpg:grpSpPr>
                        <a:xfrm>
                          <a:off x="0" y="3649793"/>
                          <a:ext cx="6338905" cy="1783878"/>
                          <a:chOff x="0" y="-187"/>
                          <a:chExt cx="6338905" cy="1783878"/>
                        </a:xfrm>
                      </wpg:grpSpPr>
                      <wpg:grpSp>
                        <wpg:cNvPr id="42" name="Group 42" descr="decorative element"/>
                        <wpg:cNvGrpSpPr/>
                        <wpg:grpSpPr>
                          <a:xfrm>
                            <a:off x="0" y="-187"/>
                            <a:ext cx="3144855" cy="1783878"/>
                            <a:chOff x="0" y="-187"/>
                            <a:chExt cx="3144855" cy="1783878"/>
                          </a:xfrm>
                        </wpg:grpSpPr>
                        <wps:wsp>
                          <wps:cNvPr id="43" name="Rectangle 43" descr="border"/>
                          <wps:cNvSpPr/>
                          <wps:spPr>
                            <a:xfrm>
                              <a:off x="41031" y="41031"/>
                              <a:ext cx="3103824" cy="1742660"/>
                            </a:xfrm>
                            <a:prstGeom prst="rect">
                              <a:avLst/>
                            </a:prstGeom>
                            <a:noFill/>
                            <a:ln w="88900">
                              <a:solidFill>
                                <a:schemeClr val="accent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6" name="Graphic 4" descr="flowers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-187"/>
                              <a:ext cx="1615534" cy="1207008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52" name="Group 52" descr="decorative element"/>
                        <wpg:cNvGrpSpPr/>
                        <wpg:grpSpPr>
                          <a:xfrm>
                            <a:off x="3194050" y="-187"/>
                            <a:ext cx="3144855" cy="1783878"/>
                            <a:chOff x="0" y="-187"/>
                            <a:chExt cx="3144855" cy="1783878"/>
                          </a:xfrm>
                        </wpg:grpSpPr>
                        <wps:wsp>
                          <wps:cNvPr id="54" name="Rectangle 54" descr="border"/>
                          <wps:cNvSpPr/>
                          <wps:spPr>
                            <a:xfrm>
                              <a:off x="41031" y="41031"/>
                              <a:ext cx="3103824" cy="1742660"/>
                            </a:xfrm>
                            <a:prstGeom prst="rect">
                              <a:avLst/>
                            </a:prstGeom>
                            <a:noFill/>
                            <a:ln w="88900">
                              <a:solidFill>
                                <a:schemeClr val="accent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80" name="Graphic 4" descr="flowers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-187"/>
                              <a:ext cx="1615534" cy="1207008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grpSp>
                    <wpg:grpSp>
                      <wpg:cNvPr id="481" name="Group 481" descr="decorative element"/>
                      <wpg:cNvGrpSpPr/>
                      <wpg:grpSpPr>
                        <a:xfrm>
                          <a:off x="-1" y="7323089"/>
                          <a:ext cx="6338571" cy="1782811"/>
                          <a:chOff x="-1" y="269"/>
                          <a:chExt cx="6338906" cy="1783422"/>
                        </a:xfrm>
                      </wpg:grpSpPr>
                      <wpg:grpSp>
                        <wpg:cNvPr id="482" name="Group 482" descr="decorative element"/>
                        <wpg:cNvGrpSpPr/>
                        <wpg:grpSpPr>
                          <a:xfrm>
                            <a:off x="-1" y="269"/>
                            <a:ext cx="3144856" cy="1783422"/>
                            <a:chOff x="-1" y="269"/>
                            <a:chExt cx="3144856" cy="1783422"/>
                          </a:xfrm>
                        </wpg:grpSpPr>
                        <wps:wsp>
                          <wps:cNvPr id="483" name="Rectangle 483" descr="border"/>
                          <wps:cNvSpPr/>
                          <wps:spPr>
                            <a:xfrm>
                              <a:off x="41031" y="41031"/>
                              <a:ext cx="3103824" cy="1742660"/>
                            </a:xfrm>
                            <a:prstGeom prst="rect">
                              <a:avLst/>
                            </a:prstGeom>
                            <a:noFill/>
                            <a:ln w="88900">
                              <a:solidFill>
                                <a:schemeClr val="accent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84" name="Graphic 4" descr="flowers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1" y="269"/>
                              <a:ext cx="1615619" cy="1207422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485" name="Group 485" descr="decorative element"/>
                        <wpg:cNvGrpSpPr/>
                        <wpg:grpSpPr>
                          <a:xfrm>
                            <a:off x="3194049" y="269"/>
                            <a:ext cx="3144856" cy="1783422"/>
                            <a:chOff x="-1" y="269"/>
                            <a:chExt cx="3144856" cy="1783422"/>
                          </a:xfrm>
                        </wpg:grpSpPr>
                        <wps:wsp>
                          <wps:cNvPr id="486" name="Rectangle 486" descr="border"/>
                          <wps:cNvSpPr/>
                          <wps:spPr>
                            <a:xfrm>
                              <a:off x="41031" y="41031"/>
                              <a:ext cx="3103824" cy="1742660"/>
                            </a:xfrm>
                            <a:prstGeom prst="rect">
                              <a:avLst/>
                            </a:prstGeom>
                            <a:noFill/>
                            <a:ln w="88900">
                              <a:solidFill>
                                <a:schemeClr val="accent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87" name="Graphic 4" descr="flowers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1" y="269"/>
                              <a:ext cx="1615619" cy="1207422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grpSp>
                    <wpg:grpSp>
                      <wpg:cNvPr id="494" name="Group 494" descr="decorative element"/>
                      <wpg:cNvGrpSpPr/>
                      <wpg:grpSpPr>
                        <a:xfrm>
                          <a:off x="0" y="5478593"/>
                          <a:ext cx="6338905" cy="1783878"/>
                          <a:chOff x="0" y="-187"/>
                          <a:chExt cx="6338905" cy="1783878"/>
                        </a:xfrm>
                      </wpg:grpSpPr>
                      <wpg:grpSp>
                        <wpg:cNvPr id="510" name="Group 510" descr="decorative element"/>
                        <wpg:cNvGrpSpPr/>
                        <wpg:grpSpPr>
                          <a:xfrm>
                            <a:off x="0" y="-187"/>
                            <a:ext cx="3144855" cy="1783878"/>
                            <a:chOff x="0" y="-187"/>
                            <a:chExt cx="3144855" cy="1783878"/>
                          </a:xfrm>
                        </wpg:grpSpPr>
                        <wps:wsp>
                          <wps:cNvPr id="511" name="Rectangle 511" descr="border"/>
                          <wps:cNvSpPr/>
                          <wps:spPr>
                            <a:xfrm>
                              <a:off x="41031" y="41031"/>
                              <a:ext cx="3103824" cy="1742660"/>
                            </a:xfrm>
                            <a:prstGeom prst="rect">
                              <a:avLst/>
                            </a:prstGeom>
                            <a:noFill/>
                            <a:ln w="88900">
                              <a:solidFill>
                                <a:schemeClr val="accent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56" name="Graphic 4" descr="flowers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-187"/>
                              <a:ext cx="1615534" cy="1207008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257" name="Group 257" descr="decorative element"/>
                        <wpg:cNvGrpSpPr/>
                        <wpg:grpSpPr>
                          <a:xfrm>
                            <a:off x="3194050" y="-187"/>
                            <a:ext cx="3144855" cy="1783878"/>
                            <a:chOff x="0" y="-187"/>
                            <a:chExt cx="3144855" cy="1783878"/>
                          </a:xfrm>
                        </wpg:grpSpPr>
                        <wps:wsp>
                          <wps:cNvPr id="266" name="Rectangle 266" descr="border"/>
                          <wps:cNvSpPr/>
                          <wps:spPr>
                            <a:xfrm>
                              <a:off x="41031" y="41031"/>
                              <a:ext cx="3103824" cy="1742660"/>
                            </a:xfrm>
                            <a:prstGeom prst="rect">
                              <a:avLst/>
                            </a:prstGeom>
                            <a:noFill/>
                            <a:ln w="88900">
                              <a:solidFill>
                                <a:schemeClr val="accent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67" name="Graphic 4" descr="flowers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-187"/>
                              <a:ext cx="1615534" cy="1207008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608B9180" id="Group 268" o:spid="_x0000_s1026" alt="&quot;&quot;" style="position:absolute;margin-left:0;margin-top:7.2pt;width:499.15pt;height:716.95pt;z-index:251689984" coordorigin=",4" coordsize="63389,910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">
              <v:group id="Group 24" o:spid="_x0000_s1027" alt="decorative element" style="position:absolute;top:4;width:63389;height:17832" coordorigin=",4" coordsize="63389,17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<v:group id="Group 20" o:spid="_x0000_s1028" alt="decorative element" style="position:absolute;top:4;width:31448;height:17832" coordorigin=",4" coordsize="31448,17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rect id="Rectangle 14" o:spid="_x0000_s1029" alt="border" style="position:absolute;left:410;top:410;width:31038;height:174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" filled="f" strokecolor="#e32d91 [3204]" strokeweight="7p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Graphic 4" o:spid="_x0000_s1030" type="#_x0000_t75" alt="flowers" style="position:absolute;top:4;width:16155;height:12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">
                    <v:imagedata r:id="rId2" o:title="flowers"/>
                  </v:shape>
                </v:group>
                <v:group id="Group 21" o:spid="_x0000_s1031" alt="decorative element" style="position:absolute;left:31940;top:4;width:31449;height:17832" coordorigin=",4" coordsize="31448,17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rect id="Rectangle 22" o:spid="_x0000_s1032" alt="border" style="position:absolute;left:410;top:410;width:31038;height:174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" filled="f" strokecolor="#e32d91 [3204]" strokeweight="7pt"/>
                  <v:shape id="Graphic 4" o:spid="_x0000_s1033" type="#_x0000_t75" alt="flowers" style="position:absolute;top:4;width:16155;height:12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">
                    <v:imagedata r:id="rId2" o:title="flowers"/>
                  </v:shape>
                </v:group>
              </v:group>
              <v:group id="Group 25" o:spid="_x0000_s1034" alt="decorative element" style="position:absolute;top:18209;width:63389;height:17839" coordorigin=",-1" coordsize="63389,17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<v:group id="Group 26" o:spid="_x0000_s1035" alt="decorative element" style="position:absolute;top:-1;width:31448;height:17837" coordorigin=",-1" coordsize="31448,17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rect id="Rectangle 27" o:spid="_x0000_s1036" alt="border" style="position:absolute;left:410;top:410;width:31038;height:174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" filled="f" strokecolor="#e32d91 [3204]" strokeweight="7pt"/>
                  <v:shape id="Graphic 4" o:spid="_x0000_s1037" type="#_x0000_t75" alt="flowers" style="position:absolute;top:-1;width:16155;height:120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">
                    <v:imagedata r:id="rId2" o:title="flowers"/>
                  </v:shape>
                </v:group>
                <v:group id="Group 36" o:spid="_x0000_s1038" alt="decorative element" style="position:absolute;left:31940;top:-1;width:31449;height:17837" coordorigin=",-1" coordsize="31448,17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rect id="Rectangle 37" o:spid="_x0000_s1039" alt="border" style="position:absolute;left:410;top:410;width:31038;height:174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" filled="f" strokecolor="#e32d91 [3204]" strokeweight="7pt"/>
                  <v:shape id="Graphic 4" o:spid="_x0000_s1040" type="#_x0000_t75" alt="flowers" style="position:absolute;top:-1;width:16155;height:120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">
                    <v:imagedata r:id="rId2" o:title="flowers"/>
                  </v:shape>
                </v:group>
              </v:group>
              <v:group id="Group 40" o:spid="_x0000_s1041" alt="decorative element" style="position:absolute;top:36497;width:63389;height:17839" coordorigin=",-1" coordsize="63389,17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<v:group id="Group 42" o:spid="_x0000_s1042" alt="decorative element" style="position:absolute;top:-1;width:31448;height:17837" coordorigin=",-1" coordsize="31448,17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rect id="Rectangle 43" o:spid="_x0000_s1043" alt="border" style="position:absolute;left:410;top:410;width:31038;height:174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" filled="f" strokecolor="#e32d91 [3204]" strokeweight="7pt"/>
                  <v:shape id="Graphic 4" o:spid="_x0000_s1044" type="#_x0000_t75" alt="flowers" style="position:absolute;top:-1;width:16155;height:120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">
                    <v:imagedata r:id="rId2" o:title="flowers"/>
                  </v:shape>
                </v:group>
                <v:group id="Group 52" o:spid="_x0000_s1045" alt="decorative element" style="position:absolute;left:31940;top:-1;width:31449;height:17837" coordorigin=",-1" coordsize="31448,17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rect id="Rectangle 54" o:spid="_x0000_s1046" alt="border" style="position:absolute;left:410;top:410;width:31038;height:174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" filled="f" strokecolor="#e32d91 [3204]" strokeweight="7pt"/>
                  <v:shape id="Graphic 4" o:spid="_x0000_s1047" type="#_x0000_t75" alt="flowers" style="position:absolute;top:-1;width:16155;height:120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">
                    <v:imagedata r:id="rId2" o:title="flowers"/>
                  </v:shape>
                </v:group>
              </v:group>
              <v:group id="Group 481" o:spid="_x0000_s1048" alt="decorative element" style="position:absolute;top:73230;width:63385;height:17829" coordorigin=",2" coordsize="63389,17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Z8ZxAAAANw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o0kMzzPhCMj5AwAA//8DAFBLAQItABQABgAIAAAAIQDb4fbL7gAAAIUBAAATAAAAAAAAAAAA&#10;AAAAAAAAAABbQ29udGVudF9UeXBlc10ueG1sUEsBAi0AFAAGAAgAAAAhAFr0LFu/AAAAFQEAAAsA&#10;AAAAAAAAAAAAAAAAHwEAAF9yZWxzLy5yZWxzUEsBAi0AFAAGAAgAAAAhACQ1nxnEAAAA3AAAAA8A&#10;AAAAAAAAAAAAAAAABwIAAGRycy9kb3ducmV2LnhtbFBLBQYAAAAAAwADALcAAAD4AgAAAAA=&#10;">
                <v:group id="Group 482" o:spid="_x0000_s1049" alt="decorative element" style="position:absolute;top:2;width:31448;height:17834" coordorigin=",2" coordsize="31448,17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wFu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">
                  <v:rect id="Rectangle 483" o:spid="_x0000_s1050" alt="border" style="position:absolute;left:410;top:410;width:31038;height:174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" filled="f" strokecolor="#e32d91 [3204]" strokeweight="7pt"/>
                  <v:shape id="Graphic 4" o:spid="_x0000_s1051" type="#_x0000_t75" alt="flowers" style="position:absolute;top:2;width:16156;height:120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">
                    <v:imagedata r:id="rId2" o:title="flowers"/>
                  </v:shape>
                </v:group>
                <v:group id="Group 485" o:spid="_x0000_s1052" alt="decorative element" style="position:absolute;left:31940;top:2;width:31449;height:17834" coordorigin=",2" coordsize="31448,17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">
                  <v:rect id="Rectangle 486" o:spid="_x0000_s1053" alt="border" style="position:absolute;left:410;top:410;width:31038;height:174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" filled="f" strokecolor="#e32d91 [3204]" strokeweight="7pt"/>
                  <v:shape id="Graphic 4" o:spid="_x0000_s1054" type="#_x0000_t75" alt="flowers" style="position:absolute;top:2;width:16156;height:120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">
                    <v:imagedata r:id="rId2" o:title="flowers"/>
                  </v:shape>
                </v:group>
              </v:group>
              <v:group id="Group 494" o:spid="_x0000_s1055" alt="decorative element" style="position:absolute;top:54785;width:63389;height:17839" coordorigin=",-1" coordsize="63389,17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6pc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vC/g7E46A3P4CAAD//wMAUEsBAi0AFAAGAAgAAAAhANvh9svuAAAAhQEAABMAAAAAAAAA&#10;AAAAAAAAAAAAAFtDb250ZW50X1R5cGVzXS54bWxQSwECLQAUAAYACAAAACEAWvQsW78AAAAVAQAA&#10;CwAAAAAAAAAAAAAAAAAfAQAAX3JlbHMvLnJlbHNQSwECLQAUAAYACAAAACEAsZuqXMYAAADcAAAA&#10;DwAAAAAAAAAAAAAAAAAHAgAAZHJzL2Rvd25yZXYueG1sUEsFBgAAAAADAAMAtwAAAPoCAAAAAA==&#10;">
                <v:group id="Group 510" o:spid="_x0000_s1056" alt="decorative element" style="position:absolute;top:-1;width:31448;height:17837" coordorigin=",-1" coordsize="31448,17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">
                  <v:rect id="Rectangle 511" o:spid="_x0000_s1057" alt="border" style="position:absolute;left:410;top:410;width:31038;height:174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" filled="f" strokecolor="#e32d91 [3204]" strokeweight="7pt"/>
                  <v:shape id="Graphic 4" o:spid="_x0000_s1058" type="#_x0000_t75" alt="flowers" style="position:absolute;top:-1;width:16155;height:120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">
                    <v:imagedata r:id="rId2" o:title="flowers"/>
                  </v:shape>
                </v:group>
                <v:group id="Group 257" o:spid="_x0000_s1059" alt="decorative element" style="position:absolute;left:31940;top:-1;width:31449;height:17837" coordorigin=",-1" coordsize="31448,17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0xJ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">
                  <v:rect id="Rectangle 266" o:spid="_x0000_s1060" alt="border" style="position:absolute;left:410;top:410;width:31038;height:174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" filled="f" strokecolor="#e32d91 [3204]" strokeweight="7pt"/>
                  <v:shape id="Graphic 4" o:spid="_x0000_s1061" type="#_x0000_t75" alt="flowers" style="position:absolute;top:-1;width:16155;height:120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">
                    <v:imagedata r:id="rId2" o:title="flowers"/>
                  </v:shape>
                </v:group>
              </v:group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BCD"/>
    <w:rsid w:val="0005381B"/>
    <w:rsid w:val="000616F7"/>
    <w:rsid w:val="00061EAD"/>
    <w:rsid w:val="0006351D"/>
    <w:rsid w:val="000828A8"/>
    <w:rsid w:val="00096057"/>
    <w:rsid w:val="000A27DB"/>
    <w:rsid w:val="000C2E73"/>
    <w:rsid w:val="000D2D98"/>
    <w:rsid w:val="000E353D"/>
    <w:rsid w:val="00101D07"/>
    <w:rsid w:val="00116045"/>
    <w:rsid w:val="00127A89"/>
    <w:rsid w:val="00146449"/>
    <w:rsid w:val="0018332A"/>
    <w:rsid w:val="001B006C"/>
    <w:rsid w:val="001B53C7"/>
    <w:rsid w:val="001D1011"/>
    <w:rsid w:val="001D26F2"/>
    <w:rsid w:val="001D6D84"/>
    <w:rsid w:val="001D776B"/>
    <w:rsid w:val="00205DDC"/>
    <w:rsid w:val="0025528D"/>
    <w:rsid w:val="00275429"/>
    <w:rsid w:val="002B358C"/>
    <w:rsid w:val="002D117B"/>
    <w:rsid w:val="00300731"/>
    <w:rsid w:val="003130EF"/>
    <w:rsid w:val="0031538C"/>
    <w:rsid w:val="0033416E"/>
    <w:rsid w:val="003369B1"/>
    <w:rsid w:val="003844C8"/>
    <w:rsid w:val="0038705B"/>
    <w:rsid w:val="003A3849"/>
    <w:rsid w:val="003C5E05"/>
    <w:rsid w:val="003D639C"/>
    <w:rsid w:val="00427FE1"/>
    <w:rsid w:val="004A3C97"/>
    <w:rsid w:val="004A761F"/>
    <w:rsid w:val="004F2F75"/>
    <w:rsid w:val="004F7F10"/>
    <w:rsid w:val="00511959"/>
    <w:rsid w:val="005221D9"/>
    <w:rsid w:val="005370F3"/>
    <w:rsid w:val="00555D57"/>
    <w:rsid w:val="00567CE6"/>
    <w:rsid w:val="0058179C"/>
    <w:rsid w:val="00585AE5"/>
    <w:rsid w:val="005B3DE7"/>
    <w:rsid w:val="005C64FE"/>
    <w:rsid w:val="005C68E0"/>
    <w:rsid w:val="005D141A"/>
    <w:rsid w:val="005F3DB4"/>
    <w:rsid w:val="00636A65"/>
    <w:rsid w:val="00644D59"/>
    <w:rsid w:val="00675644"/>
    <w:rsid w:val="006E7E9B"/>
    <w:rsid w:val="007073C7"/>
    <w:rsid w:val="007273B4"/>
    <w:rsid w:val="00731589"/>
    <w:rsid w:val="00746AF4"/>
    <w:rsid w:val="00794F54"/>
    <w:rsid w:val="007957DE"/>
    <w:rsid w:val="007A4788"/>
    <w:rsid w:val="007A6E37"/>
    <w:rsid w:val="007B2ADF"/>
    <w:rsid w:val="007B304F"/>
    <w:rsid w:val="007C2EFA"/>
    <w:rsid w:val="007D44DB"/>
    <w:rsid w:val="00816A19"/>
    <w:rsid w:val="00821CD5"/>
    <w:rsid w:val="0086542C"/>
    <w:rsid w:val="00897247"/>
    <w:rsid w:val="008D3BDE"/>
    <w:rsid w:val="008F621D"/>
    <w:rsid w:val="00920B40"/>
    <w:rsid w:val="00965CA4"/>
    <w:rsid w:val="00975C69"/>
    <w:rsid w:val="009911B2"/>
    <w:rsid w:val="009932A4"/>
    <w:rsid w:val="009C3504"/>
    <w:rsid w:val="009C702A"/>
    <w:rsid w:val="00A269EF"/>
    <w:rsid w:val="00A30E99"/>
    <w:rsid w:val="00A553F7"/>
    <w:rsid w:val="00A83DA7"/>
    <w:rsid w:val="00A867CE"/>
    <w:rsid w:val="00A90717"/>
    <w:rsid w:val="00AB7971"/>
    <w:rsid w:val="00AC7564"/>
    <w:rsid w:val="00AE3F8C"/>
    <w:rsid w:val="00AE58F2"/>
    <w:rsid w:val="00B3606E"/>
    <w:rsid w:val="00B37B4B"/>
    <w:rsid w:val="00B60270"/>
    <w:rsid w:val="00BE31DE"/>
    <w:rsid w:val="00C14394"/>
    <w:rsid w:val="00C32AED"/>
    <w:rsid w:val="00C34B1E"/>
    <w:rsid w:val="00C353B5"/>
    <w:rsid w:val="00C40DFB"/>
    <w:rsid w:val="00C42D07"/>
    <w:rsid w:val="00C47055"/>
    <w:rsid w:val="00C7554B"/>
    <w:rsid w:val="00C83C38"/>
    <w:rsid w:val="00C92BCF"/>
    <w:rsid w:val="00CE5D85"/>
    <w:rsid w:val="00D15C7C"/>
    <w:rsid w:val="00D34E8D"/>
    <w:rsid w:val="00D4386B"/>
    <w:rsid w:val="00D7339D"/>
    <w:rsid w:val="00D7674F"/>
    <w:rsid w:val="00DA0A21"/>
    <w:rsid w:val="00DD3DCF"/>
    <w:rsid w:val="00E6687E"/>
    <w:rsid w:val="00E72FB2"/>
    <w:rsid w:val="00E86BCD"/>
    <w:rsid w:val="00E91C51"/>
    <w:rsid w:val="00E965E2"/>
    <w:rsid w:val="00EA5B3E"/>
    <w:rsid w:val="00EC403F"/>
    <w:rsid w:val="00EE0935"/>
    <w:rsid w:val="00EE5216"/>
    <w:rsid w:val="00F06076"/>
    <w:rsid w:val="00F35F1C"/>
    <w:rsid w:val="00FA7683"/>
    <w:rsid w:val="00FE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88ACFE"/>
  <w14:discardImageEditingData/>
  <w14:defaultImageDpi w14:val="96"/>
  <w15:chartTrackingRefBased/>
  <w15:docId w15:val="{09884210-E5A6-4C2F-AA9C-10F55E0B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54551" w:themeColor="text2"/>
        <w:kern w:val="2"/>
        <w:sz w:val="18"/>
        <w:szCs w:val="18"/>
        <w:lang w:val="en-US" w:eastAsia="ja-JP" w:bidi="ar-SA"/>
        <w14:ligatures w14:val="standard"/>
      </w:rPr>
    </w:rPrDefault>
    <w:pPrDefault>
      <w:pPr>
        <w:spacing w:after="7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qFormat="1"/>
    <w:lsdException w:name="Subtle Reference" w:semiHidden="1" w:uiPriority="31" w:unhideWhenUsed="1" w:qFormat="1"/>
    <w:lsdException w:name="Intense Reference" w:semiHidden="1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429"/>
    <w:rPr>
      <w:color w:val="auto"/>
      <w:sz w:val="16"/>
    </w:rPr>
  </w:style>
  <w:style w:type="paragraph" w:styleId="Heading1">
    <w:name w:val="heading 1"/>
    <w:next w:val="BodyText"/>
    <w:link w:val="Heading1Char"/>
    <w:semiHidden/>
    <w:qFormat/>
    <w:rsid w:val="003369B1"/>
    <w:pPr>
      <w:spacing w:after="0"/>
      <w:outlineLvl w:val="0"/>
    </w:pPr>
    <w:rPr>
      <w:rFonts w:asciiTheme="majorHAnsi" w:eastAsia="Times New Roman" w:hAnsiTheme="majorHAnsi" w:cs="Arial"/>
      <w:b/>
      <w:color w:val="E32D91" w:themeColor="accent1"/>
      <w:spacing w:val="40"/>
      <w:kern w:val="0"/>
      <w:sz w:val="36"/>
      <w:szCs w:val="3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semiHidden/>
    <w:qFormat/>
    <w:pPr>
      <w:spacing w:after="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Strong">
    <w:name w:val="Strong"/>
    <w:basedOn w:val="DefaultParagraphFont"/>
    <w:uiPriority w:val="1"/>
    <w:semiHidden/>
    <w:qFormat/>
    <w:rPr>
      <w:b w:val="0"/>
      <w:bCs w:val="0"/>
      <w:color w:val="E32D91" w:themeColor="accent1"/>
    </w:rPr>
  </w:style>
  <w:style w:type="paragraph" w:customStyle="1" w:styleId="Organization">
    <w:name w:val="Organization"/>
    <w:basedOn w:val="Normal"/>
    <w:uiPriority w:val="1"/>
    <w:semiHidden/>
    <w:qFormat/>
    <w:pPr>
      <w:spacing w:after="0"/>
    </w:pPr>
    <w:rPr>
      <w:color w:val="222228" w:themeColor="text2" w:themeShade="80"/>
    </w:rPr>
  </w:style>
  <w:style w:type="paragraph" w:customStyle="1" w:styleId="Name">
    <w:name w:val="Name"/>
    <w:basedOn w:val="Normal"/>
    <w:uiPriority w:val="1"/>
    <w:qFormat/>
    <w:rsid w:val="001B006C"/>
    <w:pPr>
      <w:tabs>
        <w:tab w:val="left" w:pos="2323"/>
      </w:tabs>
      <w:spacing w:before="240"/>
    </w:pPr>
    <w:rPr>
      <w:b/>
      <w:color w:val="B3186D" w:themeColor="accent1" w:themeShade="BF"/>
      <w:sz w:val="24"/>
    </w:rPr>
  </w:style>
  <w:style w:type="character" w:customStyle="1" w:styleId="Heading1Char">
    <w:name w:val="Heading 1 Char"/>
    <w:basedOn w:val="DefaultParagraphFont"/>
    <w:link w:val="Heading1"/>
    <w:semiHidden/>
    <w:rsid w:val="006E7E9B"/>
    <w:rPr>
      <w:rFonts w:asciiTheme="majorHAnsi" w:eastAsia="Times New Roman" w:hAnsiTheme="majorHAnsi" w:cs="Arial"/>
      <w:b/>
      <w:color w:val="E32D91" w:themeColor="accent1"/>
      <w:spacing w:val="40"/>
      <w:kern w:val="0"/>
      <w:sz w:val="36"/>
      <w:szCs w:val="32"/>
      <w:lang w:eastAsia="en-US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3369B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369B1"/>
  </w:style>
  <w:style w:type="paragraph" w:customStyle="1" w:styleId="Logo">
    <w:name w:val="Logo"/>
    <w:basedOn w:val="Normal"/>
    <w:link w:val="LogoChar"/>
    <w:qFormat/>
    <w:rsid w:val="00CE5D85"/>
    <w:pPr>
      <w:framePr w:wrap="around" w:vAnchor="text" w:hAnchor="text" w:y="1"/>
      <w:spacing w:before="40" w:after="40"/>
      <w:jc w:val="right"/>
    </w:pPr>
    <w:rPr>
      <w:noProof/>
      <w:kern w:val="0"/>
      <w:sz w:val="22"/>
      <w:szCs w:val="22"/>
      <w:lang w:eastAsia="en-US"/>
      <w14:ligatures w14:val="none"/>
    </w:rPr>
  </w:style>
  <w:style w:type="character" w:customStyle="1" w:styleId="LogoChar">
    <w:name w:val="Logo Char"/>
    <w:basedOn w:val="DefaultParagraphFont"/>
    <w:link w:val="Logo"/>
    <w:rsid w:val="00CE5D85"/>
    <w:rPr>
      <w:noProof/>
      <w:color w:val="auto"/>
      <w:kern w:val="0"/>
      <w:sz w:val="22"/>
      <w:szCs w:val="22"/>
      <w:lang w:eastAsia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932A4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31538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7E9B"/>
  </w:style>
  <w:style w:type="paragraph" w:styleId="Footer">
    <w:name w:val="footer"/>
    <w:basedOn w:val="Normal"/>
    <w:link w:val="FooterChar"/>
    <w:uiPriority w:val="99"/>
    <w:semiHidden/>
    <w:rsid w:val="0031538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7E9B"/>
  </w:style>
  <w:style w:type="paragraph" w:customStyle="1" w:styleId="ContactInfo">
    <w:name w:val="Contact Info"/>
    <w:basedOn w:val="Normal"/>
    <w:qFormat/>
    <w:rsid w:val="005F3DB4"/>
    <w:pPr>
      <w:tabs>
        <w:tab w:val="left" w:pos="2323"/>
      </w:tabs>
      <w:contextualSpacing/>
    </w:pPr>
    <w:rPr>
      <w:color w:val="000000" w:themeColor="text1"/>
      <w:sz w:val="14"/>
      <w:szCs w:val="12"/>
    </w:rPr>
  </w:style>
  <w:style w:type="paragraph" w:styleId="Title">
    <w:name w:val="Title"/>
    <w:basedOn w:val="Normal"/>
    <w:next w:val="Normal"/>
    <w:link w:val="TitleChar"/>
    <w:uiPriority w:val="10"/>
    <w:qFormat/>
    <w:rsid w:val="00275429"/>
    <w:pPr>
      <w:spacing w:after="120"/>
      <w:contextualSpacing/>
    </w:pPr>
    <w:rPr>
      <w:rFonts w:asciiTheme="majorHAnsi" w:eastAsiaTheme="majorEastAsia" w:hAnsiTheme="majorHAnsi" w:cstheme="majorBidi"/>
      <w:spacing w:val="-10"/>
      <w:kern w:val="28"/>
      <w:sz w:val="1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5429"/>
    <w:rPr>
      <w:rFonts w:asciiTheme="majorHAnsi" w:eastAsiaTheme="majorEastAsia" w:hAnsiTheme="majorHAnsi" w:cstheme="majorBidi"/>
      <w:color w:val="auto"/>
      <w:spacing w:val="-10"/>
      <w:kern w:val="28"/>
      <w:szCs w:val="56"/>
    </w:rPr>
  </w:style>
  <w:style w:type="paragraph" w:customStyle="1" w:styleId="website">
    <w:name w:val="website"/>
    <w:basedOn w:val="Normal"/>
    <w:qFormat/>
    <w:rsid w:val="009C702A"/>
    <w:pPr>
      <w:spacing w:before="240"/>
    </w:pPr>
    <w:rPr>
      <w:color w:val="781049" w:themeColor="accent1" w:theme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garr\AppData\Roaming\Microsoft\Templates\Retro%20floral%20business%20card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B84DEF49B3A4C3DA999CCA22B6B9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2D87E-EF0C-4B9E-984F-BA2873D4EF83}"/>
      </w:docPartPr>
      <w:docPartBody>
        <w:p w:rsidR="00B84920" w:rsidRDefault="00277FFE">
          <w:pPr>
            <w:pStyle w:val="AB84DEF49B3A4C3DA999CCA22B6B9D01"/>
          </w:pPr>
          <w:r>
            <w:t>Your Name</w:t>
          </w:r>
        </w:p>
      </w:docPartBody>
    </w:docPart>
    <w:docPart>
      <w:docPartPr>
        <w:name w:val="EC63757EDAC34A00A3635A2542D61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8857E-9383-4642-927B-E5798F5DE8DA}"/>
      </w:docPartPr>
      <w:docPartBody>
        <w:p w:rsidR="00B84920" w:rsidRDefault="00277FFE">
          <w:pPr>
            <w:pStyle w:val="EC63757EDAC34A00A3635A2542D6123F"/>
          </w:pPr>
          <w:r w:rsidRPr="00275429">
            <w:rPr>
              <w:rStyle w:val="TitleChar"/>
            </w:rPr>
            <w:t>Title</w:t>
          </w:r>
        </w:p>
      </w:docPartBody>
    </w:docPart>
    <w:docPart>
      <w:docPartPr>
        <w:name w:val="7A51B8C0F16A4C40B5C36D58BEE2E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63841-D79A-4F5A-994C-CD1C44BB6DA7}"/>
      </w:docPartPr>
      <w:docPartBody>
        <w:p w:rsidR="00B84920" w:rsidRDefault="00277FFE">
          <w:pPr>
            <w:pStyle w:val="7A51B8C0F16A4C40B5C36D58BEE2E75F"/>
          </w:pPr>
          <w:r w:rsidRPr="00275429">
            <w:t>[web address]</w:t>
          </w:r>
        </w:p>
      </w:docPartBody>
    </w:docPart>
    <w:docPart>
      <w:docPartPr>
        <w:name w:val="1B0D8DC96D104358B0D6998C96E31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CD9FD-EFA7-4389-86F9-B75F96E0392D}"/>
      </w:docPartPr>
      <w:docPartBody>
        <w:p w:rsidR="00B84920" w:rsidRDefault="00277FFE">
          <w:pPr>
            <w:pStyle w:val="1B0D8DC96D104358B0D6998C96E31D5B"/>
          </w:pPr>
          <w:r>
            <w:t>Your Name</w:t>
          </w:r>
        </w:p>
      </w:docPartBody>
    </w:docPart>
    <w:docPart>
      <w:docPartPr>
        <w:name w:val="64BDDEAB7FCE4F3C96CF59CA13CB4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52B19-A2AF-47F5-8DFA-72E7967F0EF9}"/>
      </w:docPartPr>
      <w:docPartBody>
        <w:p w:rsidR="00B84920" w:rsidRDefault="00277FFE">
          <w:pPr>
            <w:pStyle w:val="64BDDEAB7FCE4F3C96CF59CA13CB45A3"/>
          </w:pPr>
          <w:r w:rsidRPr="00275429">
            <w:rPr>
              <w:rStyle w:val="TitleChar"/>
            </w:rPr>
            <w:t>Title</w:t>
          </w:r>
        </w:p>
      </w:docPartBody>
    </w:docPart>
    <w:docPart>
      <w:docPartPr>
        <w:name w:val="CB6D9C8BAC814A9AB7BC53CD80354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AA174-96D6-4710-B362-7E84DDA12C46}"/>
      </w:docPartPr>
      <w:docPartBody>
        <w:p w:rsidR="00B84920" w:rsidRDefault="00277FFE">
          <w:pPr>
            <w:pStyle w:val="CB6D9C8BAC814A9AB7BC53CD803541B7"/>
          </w:pPr>
          <w:r w:rsidRPr="00275429">
            <w:t>[web address]</w:t>
          </w:r>
        </w:p>
      </w:docPartBody>
    </w:docPart>
    <w:docPart>
      <w:docPartPr>
        <w:name w:val="BCA2F133B0D7409D99472C1DA7EE2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86154-743E-431E-B71A-6878FCB440B2}"/>
      </w:docPartPr>
      <w:docPartBody>
        <w:p w:rsidR="00B84920" w:rsidRDefault="00277FFE">
          <w:pPr>
            <w:pStyle w:val="BCA2F133B0D7409D99472C1DA7EE29BE"/>
          </w:pPr>
          <w:r>
            <w:t>Your Name</w:t>
          </w:r>
        </w:p>
      </w:docPartBody>
    </w:docPart>
    <w:docPart>
      <w:docPartPr>
        <w:name w:val="C44C6DE8A5FC4109A0EC21F2AEF17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DA304-46FF-4990-B904-E3BDCE22F6E8}"/>
      </w:docPartPr>
      <w:docPartBody>
        <w:p w:rsidR="00B84920" w:rsidRDefault="00277FFE">
          <w:pPr>
            <w:pStyle w:val="C44C6DE8A5FC4109A0EC21F2AEF1736D"/>
          </w:pPr>
          <w:r w:rsidRPr="00275429">
            <w:rPr>
              <w:rStyle w:val="TitleChar"/>
            </w:rPr>
            <w:t>Title</w:t>
          </w:r>
        </w:p>
      </w:docPartBody>
    </w:docPart>
    <w:docPart>
      <w:docPartPr>
        <w:name w:val="1755DFA175FD4D60908EABD38E437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7CA1F-A7C0-499A-B75B-7158313CEA59}"/>
      </w:docPartPr>
      <w:docPartBody>
        <w:p w:rsidR="00B84920" w:rsidRDefault="00277FFE">
          <w:pPr>
            <w:pStyle w:val="1755DFA175FD4D60908EABD38E437CA7"/>
          </w:pPr>
          <w:r w:rsidRPr="00275429">
            <w:t>[Company Address]</w:t>
          </w:r>
          <w:r w:rsidRPr="00275429">
            <w:br/>
            <w:t>[City, ST  ZIP Code]</w:t>
          </w:r>
        </w:p>
      </w:docPartBody>
    </w:docPart>
    <w:docPart>
      <w:docPartPr>
        <w:name w:val="FFA0155A0E9647FEABE33A7304DB4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EB215-8D9A-4753-95F7-4E34F13F86D0}"/>
      </w:docPartPr>
      <w:docPartBody>
        <w:p w:rsidR="00B84920" w:rsidRDefault="00277FFE">
          <w:pPr>
            <w:pStyle w:val="FFA0155A0E9647FEABE33A7304DB427D"/>
          </w:pPr>
          <w:r w:rsidRPr="00275429">
            <w:t>[web address]</w:t>
          </w:r>
        </w:p>
      </w:docPartBody>
    </w:docPart>
    <w:docPart>
      <w:docPartPr>
        <w:name w:val="5D806148744D43B5A70046F93C812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9AA49-901C-4CC2-9D41-EAE382FE79F2}"/>
      </w:docPartPr>
      <w:docPartBody>
        <w:p w:rsidR="00B84920" w:rsidRDefault="00277FFE">
          <w:pPr>
            <w:pStyle w:val="5D806148744D43B5A70046F93C8124CA"/>
          </w:pPr>
          <w:r>
            <w:t>Your Name</w:t>
          </w:r>
        </w:p>
      </w:docPartBody>
    </w:docPart>
    <w:docPart>
      <w:docPartPr>
        <w:name w:val="D2DE2390C5F44C3E86752A4AEFFB7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9F156-27C8-427E-B566-3FA580EFC657}"/>
      </w:docPartPr>
      <w:docPartBody>
        <w:p w:rsidR="00B84920" w:rsidRDefault="00277FFE">
          <w:pPr>
            <w:pStyle w:val="D2DE2390C5F44C3E86752A4AEFFB7CB9"/>
          </w:pPr>
          <w:r w:rsidRPr="00275429">
            <w:rPr>
              <w:rStyle w:val="TitleChar"/>
            </w:rPr>
            <w:t>Title</w:t>
          </w:r>
        </w:p>
      </w:docPartBody>
    </w:docPart>
    <w:docPart>
      <w:docPartPr>
        <w:name w:val="70954C0D57AB45C28598883B99D38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E052D-183E-4132-8665-F88ACE4F1F98}"/>
      </w:docPartPr>
      <w:docPartBody>
        <w:p w:rsidR="00B84920" w:rsidRDefault="00277FFE">
          <w:pPr>
            <w:pStyle w:val="70954C0D57AB45C28598883B99D38945"/>
          </w:pPr>
          <w:r w:rsidRPr="00275429">
            <w:t>[Company Address]</w:t>
          </w:r>
          <w:r w:rsidRPr="00275429">
            <w:br/>
            <w:t>[City, ST  ZIP Code]</w:t>
          </w:r>
        </w:p>
      </w:docPartBody>
    </w:docPart>
    <w:docPart>
      <w:docPartPr>
        <w:name w:val="5B871653ABCB439285643E55760A7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10E4B-1244-4448-A0F7-74E7F6C1F63E}"/>
      </w:docPartPr>
      <w:docPartBody>
        <w:p w:rsidR="00B84920" w:rsidRDefault="00277FFE">
          <w:pPr>
            <w:pStyle w:val="5B871653ABCB439285643E55760A754B"/>
          </w:pPr>
          <w:r w:rsidRPr="00275429">
            <w:t>[web address]</w:t>
          </w:r>
        </w:p>
      </w:docPartBody>
    </w:docPart>
    <w:docPart>
      <w:docPartPr>
        <w:name w:val="D83A620EA6D14550BD4740042FA10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CF297-61B9-4008-ACCA-21002B271535}"/>
      </w:docPartPr>
      <w:docPartBody>
        <w:p w:rsidR="00000000" w:rsidRDefault="005234E5" w:rsidP="005234E5">
          <w:pPr>
            <w:pStyle w:val="D83A620EA6D14550BD4740042FA10949"/>
          </w:pPr>
          <w:r>
            <w:t>Your Name</w:t>
          </w:r>
        </w:p>
      </w:docPartBody>
    </w:docPart>
    <w:docPart>
      <w:docPartPr>
        <w:name w:val="B65649AAE2A84576A6798B7A43F62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96E7A-242B-4F12-B7B7-AB166D09E90A}"/>
      </w:docPartPr>
      <w:docPartBody>
        <w:p w:rsidR="00000000" w:rsidRDefault="005234E5" w:rsidP="005234E5">
          <w:pPr>
            <w:pStyle w:val="B65649AAE2A84576A6798B7A43F62785"/>
          </w:pPr>
          <w:r w:rsidRPr="00275429">
            <w:rPr>
              <w:rStyle w:val="TitleChar"/>
            </w:rPr>
            <w:t>Title</w:t>
          </w:r>
        </w:p>
      </w:docPartBody>
    </w:docPart>
    <w:docPart>
      <w:docPartPr>
        <w:name w:val="6AA032DE9FAB4A6B823667298E242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E630C-C217-4C3A-A728-2AF4A8B72DBD}"/>
      </w:docPartPr>
      <w:docPartBody>
        <w:p w:rsidR="00000000" w:rsidRDefault="005234E5" w:rsidP="005234E5">
          <w:pPr>
            <w:pStyle w:val="6AA032DE9FAB4A6B823667298E2429E3"/>
          </w:pPr>
          <w:r w:rsidRPr="00275429">
            <w:t>[web address]</w:t>
          </w:r>
        </w:p>
      </w:docPartBody>
    </w:docPart>
    <w:docPart>
      <w:docPartPr>
        <w:name w:val="96FC5A13931E4BC69E43B1B97D4ED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011E7-1620-420A-8FC4-64038497FE5B}"/>
      </w:docPartPr>
      <w:docPartBody>
        <w:p w:rsidR="00000000" w:rsidRDefault="005234E5" w:rsidP="005234E5">
          <w:pPr>
            <w:pStyle w:val="96FC5A13931E4BC69E43B1B97D4ED15C"/>
          </w:pPr>
          <w:r>
            <w:t>Your Name</w:t>
          </w:r>
        </w:p>
      </w:docPartBody>
    </w:docPart>
    <w:docPart>
      <w:docPartPr>
        <w:name w:val="A56C77FB28FB479293F037D41D70C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1B9C6-1DF9-4BE4-8D0B-3FCD3B3EE9C1}"/>
      </w:docPartPr>
      <w:docPartBody>
        <w:p w:rsidR="00000000" w:rsidRDefault="005234E5" w:rsidP="005234E5">
          <w:pPr>
            <w:pStyle w:val="A56C77FB28FB479293F037D41D70C379"/>
          </w:pPr>
          <w:r w:rsidRPr="00275429">
            <w:rPr>
              <w:rStyle w:val="TitleChar"/>
            </w:rPr>
            <w:t>Title</w:t>
          </w:r>
        </w:p>
      </w:docPartBody>
    </w:docPart>
    <w:docPart>
      <w:docPartPr>
        <w:name w:val="5883371F8ABF47DCBF557F25F9632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F324D-4165-4D2B-954B-F1C6F7F673BA}"/>
      </w:docPartPr>
      <w:docPartBody>
        <w:p w:rsidR="00000000" w:rsidRDefault="005234E5" w:rsidP="005234E5">
          <w:pPr>
            <w:pStyle w:val="5883371F8ABF47DCBF557F25F9632F14"/>
          </w:pPr>
          <w:r w:rsidRPr="00275429">
            <w:t>[Company Address]</w:t>
          </w:r>
          <w:r w:rsidRPr="00275429">
            <w:br/>
            <w:t>[City, ST  ZIP Code]</w:t>
          </w:r>
        </w:p>
      </w:docPartBody>
    </w:docPart>
    <w:docPart>
      <w:docPartPr>
        <w:name w:val="F4339FA5DBDD48A791F47EFF3357D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5486F-CC77-41B9-B401-981D4629FABB}"/>
      </w:docPartPr>
      <w:docPartBody>
        <w:p w:rsidR="00000000" w:rsidRDefault="005234E5" w:rsidP="005234E5">
          <w:pPr>
            <w:pStyle w:val="F4339FA5DBDD48A791F47EFF3357D427"/>
          </w:pPr>
          <w:r w:rsidRPr="00275429">
            <w:t>[web address]</w:t>
          </w:r>
        </w:p>
      </w:docPartBody>
    </w:docPart>
    <w:docPart>
      <w:docPartPr>
        <w:name w:val="0BB088142AA24BEE937594AF203BC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905E7-E1DF-4486-8DC0-7DED03CB2FC6}"/>
      </w:docPartPr>
      <w:docPartBody>
        <w:p w:rsidR="00000000" w:rsidRDefault="005234E5" w:rsidP="005234E5">
          <w:pPr>
            <w:pStyle w:val="0BB088142AA24BEE937594AF203BCC30"/>
          </w:pPr>
          <w:r>
            <w:t>Your Name</w:t>
          </w:r>
        </w:p>
      </w:docPartBody>
    </w:docPart>
    <w:docPart>
      <w:docPartPr>
        <w:name w:val="0910F166E6A74A7E8B7F6A30E7918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A090B-189D-4776-989A-F3596C5B995D}"/>
      </w:docPartPr>
      <w:docPartBody>
        <w:p w:rsidR="00000000" w:rsidRDefault="005234E5" w:rsidP="005234E5">
          <w:pPr>
            <w:pStyle w:val="0910F166E6A74A7E8B7F6A30E7918304"/>
          </w:pPr>
          <w:r w:rsidRPr="00275429">
            <w:rPr>
              <w:rStyle w:val="TitleChar"/>
            </w:rPr>
            <w:t>Title</w:t>
          </w:r>
        </w:p>
      </w:docPartBody>
    </w:docPart>
    <w:docPart>
      <w:docPartPr>
        <w:name w:val="7DA2F43CC3A647118E92031881105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EEC3C-1EA9-471E-8B2E-AC5C40400C96}"/>
      </w:docPartPr>
      <w:docPartBody>
        <w:p w:rsidR="00000000" w:rsidRDefault="005234E5" w:rsidP="005234E5">
          <w:pPr>
            <w:pStyle w:val="7DA2F43CC3A647118E92031881105723"/>
          </w:pPr>
          <w:r w:rsidRPr="00275429">
            <w:t>[web address]</w:t>
          </w:r>
        </w:p>
      </w:docPartBody>
    </w:docPart>
    <w:docPart>
      <w:docPartPr>
        <w:name w:val="2190E4A189A74672A41F8CCC7B79A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6024E-E0AF-48AD-BA88-C3295DEBDD06}"/>
      </w:docPartPr>
      <w:docPartBody>
        <w:p w:rsidR="00000000" w:rsidRDefault="005234E5" w:rsidP="005234E5">
          <w:pPr>
            <w:pStyle w:val="2190E4A189A74672A41F8CCC7B79A799"/>
          </w:pPr>
          <w:r>
            <w:t>Your Name</w:t>
          </w:r>
        </w:p>
      </w:docPartBody>
    </w:docPart>
    <w:docPart>
      <w:docPartPr>
        <w:name w:val="16B4C672502D4889A8D58439D0A95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38D33-7B37-4CDC-AB90-898508396E5B}"/>
      </w:docPartPr>
      <w:docPartBody>
        <w:p w:rsidR="00000000" w:rsidRDefault="005234E5" w:rsidP="005234E5">
          <w:pPr>
            <w:pStyle w:val="16B4C672502D4889A8D58439D0A95B90"/>
          </w:pPr>
          <w:r w:rsidRPr="00275429">
            <w:rPr>
              <w:rStyle w:val="TitleChar"/>
            </w:rPr>
            <w:t>Title</w:t>
          </w:r>
        </w:p>
      </w:docPartBody>
    </w:docPart>
    <w:docPart>
      <w:docPartPr>
        <w:name w:val="4D43A1E8100D413CBB0CAD0845964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44BEC-6033-4994-B250-0F79D051B0CE}"/>
      </w:docPartPr>
      <w:docPartBody>
        <w:p w:rsidR="00000000" w:rsidRDefault="005234E5" w:rsidP="005234E5">
          <w:pPr>
            <w:pStyle w:val="4D43A1E8100D413CBB0CAD08459645FC"/>
          </w:pPr>
          <w:r w:rsidRPr="00275429">
            <w:t>[web address]</w:t>
          </w:r>
        </w:p>
      </w:docPartBody>
    </w:docPart>
    <w:docPart>
      <w:docPartPr>
        <w:name w:val="F01FA3DEF0764E60957E665C55BB2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82BD5-A0E1-4E8B-823D-3ED59131A30E}"/>
      </w:docPartPr>
      <w:docPartBody>
        <w:p w:rsidR="00000000" w:rsidRDefault="005234E5" w:rsidP="005234E5">
          <w:pPr>
            <w:pStyle w:val="F01FA3DEF0764E60957E665C55BB23F2"/>
          </w:pPr>
          <w:r>
            <w:t>Your Name</w:t>
          </w:r>
        </w:p>
      </w:docPartBody>
    </w:docPart>
    <w:docPart>
      <w:docPartPr>
        <w:name w:val="0C625F0B979A43E6A4EB7813BE4A1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8AFF3-C2A9-4659-9CF9-FA6D539847F7}"/>
      </w:docPartPr>
      <w:docPartBody>
        <w:p w:rsidR="00000000" w:rsidRDefault="005234E5" w:rsidP="005234E5">
          <w:pPr>
            <w:pStyle w:val="0C625F0B979A43E6A4EB7813BE4A13F4"/>
          </w:pPr>
          <w:r w:rsidRPr="00275429">
            <w:rPr>
              <w:rStyle w:val="TitleChar"/>
            </w:rPr>
            <w:t>Title</w:t>
          </w:r>
        </w:p>
      </w:docPartBody>
    </w:docPart>
    <w:docPart>
      <w:docPartPr>
        <w:name w:val="5059B7092A554D7782E7DD1900485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B0EC4-62CD-4BF5-8A08-0F346F52E612}"/>
      </w:docPartPr>
      <w:docPartBody>
        <w:p w:rsidR="00000000" w:rsidRDefault="005234E5" w:rsidP="005234E5">
          <w:pPr>
            <w:pStyle w:val="5059B7092A554D7782E7DD1900485E1D"/>
          </w:pPr>
          <w:r w:rsidRPr="00275429">
            <w:t>[web address]</w:t>
          </w:r>
        </w:p>
      </w:docPartBody>
    </w:docPart>
    <w:docPart>
      <w:docPartPr>
        <w:name w:val="E49AEC6AD8E243A8B979520DDCBCD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68AAC-4593-4539-8097-8185B288E737}"/>
      </w:docPartPr>
      <w:docPartBody>
        <w:p w:rsidR="00000000" w:rsidRDefault="005234E5" w:rsidP="005234E5">
          <w:pPr>
            <w:pStyle w:val="E49AEC6AD8E243A8B979520DDCBCD9D3"/>
          </w:pPr>
          <w:r>
            <w:t>Your Name</w:t>
          </w:r>
        </w:p>
      </w:docPartBody>
    </w:docPart>
    <w:docPart>
      <w:docPartPr>
        <w:name w:val="859B860CD7F8427F956FDA08DCF60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C742B-F2D5-4797-BF8B-52CE68028468}"/>
      </w:docPartPr>
      <w:docPartBody>
        <w:p w:rsidR="00000000" w:rsidRDefault="005234E5" w:rsidP="005234E5">
          <w:pPr>
            <w:pStyle w:val="859B860CD7F8427F956FDA08DCF606E0"/>
          </w:pPr>
          <w:r w:rsidRPr="00275429">
            <w:rPr>
              <w:rStyle w:val="TitleChar"/>
            </w:rPr>
            <w:t>Title</w:t>
          </w:r>
        </w:p>
      </w:docPartBody>
    </w:docPart>
    <w:docPart>
      <w:docPartPr>
        <w:name w:val="C7A5BEF8D6954DA3813FBE253BFCC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94CA0-CF89-4129-A953-A6500D52ECE3}"/>
      </w:docPartPr>
      <w:docPartBody>
        <w:p w:rsidR="00000000" w:rsidRDefault="005234E5" w:rsidP="005234E5">
          <w:pPr>
            <w:pStyle w:val="C7A5BEF8D6954DA3813FBE253BFCC6F1"/>
          </w:pPr>
          <w:r w:rsidRPr="00275429">
            <w:t>[web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920"/>
    <w:rsid w:val="00277FFE"/>
    <w:rsid w:val="002E01B6"/>
    <w:rsid w:val="00462168"/>
    <w:rsid w:val="005234E5"/>
    <w:rsid w:val="00926CAF"/>
    <w:rsid w:val="00A90717"/>
    <w:rsid w:val="00B84920"/>
    <w:rsid w:val="00C92BCF"/>
    <w:rsid w:val="00EE0935"/>
    <w:rsid w:val="00F6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84DEF49B3A4C3DA999CCA22B6B9D01">
    <w:name w:val="AB84DEF49B3A4C3DA999CCA22B6B9D01"/>
  </w:style>
  <w:style w:type="paragraph" w:styleId="Title">
    <w:name w:val="Title"/>
    <w:basedOn w:val="Normal"/>
    <w:next w:val="Normal"/>
    <w:link w:val="TitleChar"/>
    <w:uiPriority w:val="10"/>
    <w:qFormat/>
    <w:rsid w:val="005234E5"/>
    <w:pPr>
      <w:spacing w:after="12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18"/>
      <w:szCs w:val="56"/>
      <w:lang w:eastAsia="ja-JP"/>
      <w14:ligatures w14:val="standard"/>
    </w:rPr>
  </w:style>
  <w:style w:type="character" w:customStyle="1" w:styleId="TitleChar">
    <w:name w:val="Title Char"/>
    <w:basedOn w:val="DefaultParagraphFont"/>
    <w:link w:val="Title"/>
    <w:uiPriority w:val="10"/>
    <w:rsid w:val="005234E5"/>
    <w:rPr>
      <w:rFonts w:asciiTheme="majorHAnsi" w:eastAsiaTheme="majorEastAsia" w:hAnsiTheme="majorHAnsi" w:cstheme="majorBidi"/>
      <w:spacing w:val="-10"/>
      <w:kern w:val="28"/>
      <w:sz w:val="18"/>
      <w:szCs w:val="56"/>
      <w:lang w:eastAsia="ja-JP"/>
      <w14:ligatures w14:val="standard"/>
    </w:rPr>
  </w:style>
  <w:style w:type="paragraph" w:customStyle="1" w:styleId="EC63757EDAC34A00A3635A2542D6123F">
    <w:name w:val="EC63757EDAC34A00A3635A2542D6123F"/>
  </w:style>
  <w:style w:type="paragraph" w:customStyle="1" w:styleId="02B91AF2CF8F4156B444B2B9CAD732A2">
    <w:name w:val="02B91AF2CF8F4156B444B2B9CAD732A2"/>
  </w:style>
  <w:style w:type="paragraph" w:customStyle="1" w:styleId="F3BF4BAE4C2E49869EB230E5331EA290">
    <w:name w:val="F3BF4BAE4C2E49869EB230E5331EA290"/>
    <w:rsid w:val="005234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E4CCB8BB0B4CFDACC63B04F2DEE632">
    <w:name w:val="C6E4CCB8BB0B4CFDACC63B04F2DEE632"/>
    <w:rsid w:val="005234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51B8C0F16A4C40B5C36D58BEE2E75F">
    <w:name w:val="7A51B8C0F16A4C40B5C36D58BEE2E75F"/>
  </w:style>
  <w:style w:type="paragraph" w:customStyle="1" w:styleId="1B0D8DC96D104358B0D6998C96E31D5B">
    <w:name w:val="1B0D8DC96D104358B0D6998C96E31D5B"/>
  </w:style>
  <w:style w:type="paragraph" w:customStyle="1" w:styleId="64BDDEAB7FCE4F3C96CF59CA13CB45A3">
    <w:name w:val="64BDDEAB7FCE4F3C96CF59CA13CB45A3"/>
  </w:style>
  <w:style w:type="paragraph" w:customStyle="1" w:styleId="9136A8C8BC3C4B9E9D2960426E9CB997">
    <w:name w:val="9136A8C8BC3C4B9E9D2960426E9CB997"/>
  </w:style>
  <w:style w:type="paragraph" w:customStyle="1" w:styleId="3FC05485AAA74A0E89D4963F5A12483C">
    <w:name w:val="3FC05485AAA74A0E89D4963F5A12483C"/>
    <w:rsid w:val="005234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05AF9FB5304990A42644DD3926A353">
    <w:name w:val="1005AF9FB5304990A42644DD3926A353"/>
    <w:rsid w:val="005234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6D9C8BAC814A9AB7BC53CD803541B7">
    <w:name w:val="CB6D9C8BAC814A9AB7BC53CD803541B7"/>
  </w:style>
  <w:style w:type="paragraph" w:customStyle="1" w:styleId="C48E5B17D15646E0BF7BDAE23F4606F9">
    <w:name w:val="C48E5B17D15646E0BF7BDAE23F4606F9"/>
  </w:style>
  <w:style w:type="paragraph" w:customStyle="1" w:styleId="7D3E3E016D6D4BDE9C13E9A2456682F2">
    <w:name w:val="7D3E3E016D6D4BDE9C13E9A2456682F2"/>
  </w:style>
  <w:style w:type="paragraph" w:customStyle="1" w:styleId="10ECDC34A8574942801A90D506E47391">
    <w:name w:val="10ECDC34A8574942801A90D506E47391"/>
  </w:style>
  <w:style w:type="paragraph" w:customStyle="1" w:styleId="3872BFE13DEA4E41838D3D0A837B5183">
    <w:name w:val="3872BFE13DEA4E41838D3D0A837B5183"/>
    <w:rsid w:val="005234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278C54DE104372A187E08506FAB281">
    <w:name w:val="1C278C54DE104372A187E08506FAB281"/>
    <w:rsid w:val="005234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66F08C1E6B476195A26451C5F55B1A">
    <w:name w:val="2B66F08C1E6B476195A26451C5F55B1A"/>
  </w:style>
  <w:style w:type="paragraph" w:customStyle="1" w:styleId="126863B7DE614968902AE30CB2CBB95D">
    <w:name w:val="126863B7DE614968902AE30CB2CBB95D"/>
  </w:style>
  <w:style w:type="paragraph" w:customStyle="1" w:styleId="D3F0122A2B614E9585C49CE9BCC80336">
    <w:name w:val="D3F0122A2B614E9585C49CE9BCC80336"/>
  </w:style>
  <w:style w:type="paragraph" w:customStyle="1" w:styleId="11F8A0043710415BA0C08F6AA2620E05">
    <w:name w:val="11F8A0043710415BA0C08F6AA2620E05"/>
  </w:style>
  <w:style w:type="paragraph" w:customStyle="1" w:styleId="E2C46345C9C94E238B996184791B731B">
    <w:name w:val="E2C46345C9C94E238B996184791B731B"/>
    <w:rsid w:val="005234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3A620EA6D14550BD4740042FA10949">
    <w:name w:val="D83A620EA6D14550BD4740042FA10949"/>
    <w:rsid w:val="005234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4FC4A5F987412E88990AD14E032C82">
    <w:name w:val="074FC4A5F987412E88990AD14E032C82"/>
  </w:style>
  <w:style w:type="paragraph" w:customStyle="1" w:styleId="ECF82B23690E4B51A34EE500666B95BA">
    <w:name w:val="ECF82B23690E4B51A34EE500666B95BA"/>
  </w:style>
  <w:style w:type="paragraph" w:customStyle="1" w:styleId="277EF95CA9C74D65B4C8F3E4789F0BDE">
    <w:name w:val="277EF95CA9C74D65B4C8F3E4789F0BDE"/>
  </w:style>
  <w:style w:type="paragraph" w:customStyle="1" w:styleId="56B2621A040646F49D2A31AD16B8B7E7">
    <w:name w:val="56B2621A040646F49D2A31AD16B8B7E7"/>
  </w:style>
  <w:style w:type="paragraph" w:customStyle="1" w:styleId="B65649AAE2A84576A6798B7A43F62785">
    <w:name w:val="B65649AAE2A84576A6798B7A43F62785"/>
    <w:rsid w:val="005234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A032DE9FAB4A6B823667298E2429E3">
    <w:name w:val="6AA032DE9FAB4A6B823667298E2429E3"/>
    <w:rsid w:val="005234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448A2ACFB5455E8D0AAB2C491DD886">
    <w:name w:val="44448A2ACFB5455E8D0AAB2C491DD886"/>
  </w:style>
  <w:style w:type="paragraph" w:customStyle="1" w:styleId="A077802CE6F440ABBF88F3A5E77CF21A">
    <w:name w:val="A077802CE6F440ABBF88F3A5E77CF21A"/>
  </w:style>
  <w:style w:type="paragraph" w:customStyle="1" w:styleId="205C1D3C03814D1DA68BC5456C6D10C8">
    <w:name w:val="205C1D3C03814D1DA68BC5456C6D10C8"/>
  </w:style>
  <w:style w:type="paragraph" w:customStyle="1" w:styleId="F0B188FB5C2647BBACC3ABD56EC08240">
    <w:name w:val="F0B188FB5C2647BBACC3ABD56EC08240"/>
  </w:style>
  <w:style w:type="paragraph" w:customStyle="1" w:styleId="96FC5A13931E4BC69E43B1B97D4ED15C">
    <w:name w:val="96FC5A13931E4BC69E43B1B97D4ED15C"/>
    <w:rsid w:val="005234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6C77FB28FB479293F037D41D70C379">
    <w:name w:val="A56C77FB28FB479293F037D41D70C379"/>
    <w:rsid w:val="005234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75DDF926084D1098F022CF45F2965B">
    <w:name w:val="5275DDF926084D1098F022CF45F2965B"/>
  </w:style>
  <w:style w:type="paragraph" w:customStyle="1" w:styleId="7665CBD1FE56401A8EA07494FB6AF4E4">
    <w:name w:val="7665CBD1FE56401A8EA07494FB6AF4E4"/>
  </w:style>
  <w:style w:type="paragraph" w:customStyle="1" w:styleId="1AC02424F9AD4508997B9414D81D6940">
    <w:name w:val="1AC02424F9AD4508997B9414D81D6940"/>
  </w:style>
  <w:style w:type="paragraph" w:customStyle="1" w:styleId="481D19E723B64D0F9036324333F9A125">
    <w:name w:val="481D19E723B64D0F9036324333F9A125"/>
  </w:style>
  <w:style w:type="paragraph" w:customStyle="1" w:styleId="5883371F8ABF47DCBF557F25F9632F14">
    <w:name w:val="5883371F8ABF47DCBF557F25F9632F14"/>
    <w:rsid w:val="005234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339FA5DBDD48A791F47EFF3357D427">
    <w:name w:val="F4339FA5DBDD48A791F47EFF3357D427"/>
    <w:rsid w:val="005234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79A0AD07844C0ABF5906C831FAA512">
    <w:name w:val="D579A0AD07844C0ABF5906C831FAA512"/>
  </w:style>
  <w:style w:type="paragraph" w:customStyle="1" w:styleId="28FF343625564582A0E14358E82EFDA9">
    <w:name w:val="28FF343625564582A0E14358E82EFDA9"/>
  </w:style>
  <w:style w:type="paragraph" w:customStyle="1" w:styleId="B20BDA57015D4A39BCAAF3B70DE55D1D">
    <w:name w:val="B20BDA57015D4A39BCAAF3B70DE55D1D"/>
  </w:style>
  <w:style w:type="paragraph" w:customStyle="1" w:styleId="4EBC632BA0154DCDA3F2BA3AC2BD0C04">
    <w:name w:val="4EBC632BA0154DCDA3F2BA3AC2BD0C04"/>
  </w:style>
  <w:style w:type="paragraph" w:customStyle="1" w:styleId="A06B529F4A714A68A38E4FE2F9F2D521">
    <w:name w:val="A06B529F4A714A68A38E4FE2F9F2D521"/>
    <w:rsid w:val="005234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8035ACEB9B4E3887BE72C5644323C1">
    <w:name w:val="EA8035ACEB9B4E3887BE72C5644323C1"/>
    <w:rsid w:val="005234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BB8110835A400F95A47AF5EA608AFF">
    <w:name w:val="EEBB8110835A400F95A47AF5EA608AFF"/>
  </w:style>
  <w:style w:type="paragraph" w:customStyle="1" w:styleId="BCA2F133B0D7409D99472C1DA7EE29BE">
    <w:name w:val="BCA2F133B0D7409D99472C1DA7EE29BE"/>
  </w:style>
  <w:style w:type="paragraph" w:customStyle="1" w:styleId="C44C6DE8A5FC4109A0EC21F2AEF1736D">
    <w:name w:val="C44C6DE8A5FC4109A0EC21F2AEF1736D"/>
  </w:style>
  <w:style w:type="paragraph" w:customStyle="1" w:styleId="1755DFA175FD4D60908EABD38E437CA7">
    <w:name w:val="1755DFA175FD4D60908EABD38E437CA7"/>
  </w:style>
  <w:style w:type="paragraph" w:customStyle="1" w:styleId="0C1BEB3E04D04E75AF06D7D8CB0DA63A">
    <w:name w:val="0C1BEB3E04D04E75AF06D7D8CB0DA63A"/>
    <w:rsid w:val="005234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D99E0F3E2D44EEBEE7CA0FD2E994BF">
    <w:name w:val="D8D99E0F3E2D44EEBEE7CA0FD2E994BF"/>
    <w:rsid w:val="005234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A0155A0E9647FEABE33A7304DB427D">
    <w:name w:val="FFA0155A0E9647FEABE33A7304DB427D"/>
  </w:style>
  <w:style w:type="paragraph" w:customStyle="1" w:styleId="5D806148744D43B5A70046F93C8124CA">
    <w:name w:val="5D806148744D43B5A70046F93C8124CA"/>
  </w:style>
  <w:style w:type="paragraph" w:customStyle="1" w:styleId="D2DE2390C5F44C3E86752A4AEFFB7CB9">
    <w:name w:val="D2DE2390C5F44C3E86752A4AEFFB7CB9"/>
  </w:style>
  <w:style w:type="paragraph" w:customStyle="1" w:styleId="70954C0D57AB45C28598883B99D38945">
    <w:name w:val="70954C0D57AB45C28598883B99D38945"/>
  </w:style>
  <w:style w:type="paragraph" w:customStyle="1" w:styleId="7F5E8EAEAB094A268DD49DC45D342839">
    <w:name w:val="7F5E8EAEAB094A268DD49DC45D342839"/>
    <w:rsid w:val="005234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88F56557ED4396826C3AA51D28DC87">
    <w:name w:val="A288F56557ED4396826C3AA51D28DC87"/>
    <w:rsid w:val="005234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871653ABCB439285643E55760A754B">
    <w:name w:val="5B871653ABCB439285643E55760A754B"/>
  </w:style>
  <w:style w:type="paragraph" w:customStyle="1" w:styleId="981A7F40EF3840D491701730656D232F">
    <w:name w:val="981A7F40EF3840D491701730656D232F"/>
    <w:rsid w:val="005234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B088142AA24BEE937594AF203BCC30">
    <w:name w:val="0BB088142AA24BEE937594AF203BCC30"/>
    <w:rsid w:val="005234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10F166E6A74A7E8B7F6A30E7918304">
    <w:name w:val="0910F166E6A74A7E8B7F6A30E7918304"/>
    <w:rsid w:val="005234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A2F43CC3A647118E92031881105723">
    <w:name w:val="7DA2F43CC3A647118E92031881105723"/>
    <w:rsid w:val="005234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90E4A189A74672A41F8CCC7B79A799">
    <w:name w:val="2190E4A189A74672A41F8CCC7B79A799"/>
    <w:rsid w:val="005234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B4C672502D4889A8D58439D0A95B90">
    <w:name w:val="16B4C672502D4889A8D58439D0A95B90"/>
    <w:rsid w:val="005234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43A1E8100D413CBB0CAD08459645FC">
    <w:name w:val="4D43A1E8100D413CBB0CAD08459645FC"/>
    <w:rsid w:val="005234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D7212773DD4243AFA451AB0D5ACF40">
    <w:name w:val="FDD7212773DD4243AFA451AB0D5ACF40"/>
    <w:rsid w:val="005234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5D0172CBC7477A804ADA6B2809FCFA">
    <w:name w:val="2F5D0172CBC7477A804ADA6B2809FCFA"/>
    <w:rsid w:val="005234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63CC9FD87840C8B7CADC55624FC44A">
    <w:name w:val="8163CC9FD87840C8B7CADC55624FC44A"/>
    <w:rsid w:val="005234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446982E5DD4C0C9D788F9C29D26926">
    <w:name w:val="FF446982E5DD4C0C9D788F9C29D26926"/>
    <w:rsid w:val="005234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FD69B460394EF5B2DF83D7417F79CF">
    <w:name w:val="95FD69B460394EF5B2DF83D7417F79CF"/>
    <w:rsid w:val="005234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54D81F961749CBB72AE0DCDD6A2689">
    <w:name w:val="E654D81F961749CBB72AE0DCDD6A2689"/>
    <w:rsid w:val="005234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0C1D37BF464F3590968E318C968293">
    <w:name w:val="390C1D37BF464F3590968E318C968293"/>
    <w:rsid w:val="005234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1FA3DEF0764E60957E665C55BB23F2">
    <w:name w:val="F01FA3DEF0764E60957E665C55BB23F2"/>
    <w:rsid w:val="005234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625F0B979A43E6A4EB7813BE4A13F4">
    <w:name w:val="0C625F0B979A43E6A4EB7813BE4A13F4"/>
    <w:rsid w:val="005234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59B7092A554D7782E7DD1900485E1D">
    <w:name w:val="5059B7092A554D7782E7DD1900485E1D"/>
    <w:rsid w:val="005234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9AEC6AD8E243A8B979520DDCBCD9D3">
    <w:name w:val="E49AEC6AD8E243A8B979520DDCBCD9D3"/>
    <w:rsid w:val="005234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9B860CD7F8427F956FDA08DCF606E0">
    <w:name w:val="859B860CD7F8427F956FDA08DCF606E0"/>
    <w:rsid w:val="005234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A5BEF8D6954DA3813FBE253BFCC6F1">
    <w:name w:val="C7A5BEF8D6954DA3813FBE253BFCC6F1"/>
    <w:rsid w:val="005234E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Red Business Set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Custom 1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Meetings First Thursday</CompanyAddress>
  <CompanyPhone>Spencer Community Building</CompanyPhone>
  <CompanyFax>Facebook: Name of your Facebook  Page</CompanyFax>
  <CompanyEmail>6:00 pm</CompanyEmail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BBAAC18-2A29-4CD6-9DCB-3E1CBDDD34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EB7D2D-C770-498A-8314-FD7F03296B7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41274138-957A-402F-A975-DE0E871B80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Retro floral business cards.dotx</Template>
  <TotalTime>6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 simien</dc:creator>
  <dc:description>Your Club</dc:description>
  <cp:lastModifiedBy>pam simien</cp:lastModifiedBy>
  <cp:revision>8</cp:revision>
  <dcterms:created xsi:type="dcterms:W3CDTF">2025-06-21T19:13:00Z</dcterms:created>
  <dcterms:modified xsi:type="dcterms:W3CDTF">2025-06-21T19:18:00Z</dcterms:modified>
  <cp:category>Garden Club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